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AC61" w14:textId="77777777" w:rsidR="00052AF0" w:rsidRDefault="00052AF0" w:rsidP="00052A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13A8A349" w14:textId="76C76B1C" w:rsidR="006E130E" w:rsidRPr="00433ED8" w:rsidRDefault="00052AF0" w:rsidP="00052AF0">
      <w:pPr>
        <w:jc w:val="center"/>
        <w:rPr>
          <w:rFonts w:ascii="Arial" w:hAnsi="Arial" w:cs="Arial"/>
          <w:b/>
          <w:sz w:val="28"/>
          <w:szCs w:val="28"/>
        </w:rPr>
      </w:pPr>
      <w:r w:rsidRPr="00433ED8">
        <w:rPr>
          <w:rFonts w:ascii="Arial" w:hAnsi="Arial" w:cs="Arial"/>
          <w:b/>
          <w:sz w:val="28"/>
          <w:szCs w:val="28"/>
        </w:rPr>
        <w:t xml:space="preserve">Ansøgning om tilskud </w:t>
      </w:r>
      <w:r w:rsidR="00D73C97" w:rsidRPr="00433ED8">
        <w:rPr>
          <w:rFonts w:ascii="Arial" w:hAnsi="Arial" w:cs="Arial"/>
          <w:b/>
          <w:sz w:val="28"/>
          <w:szCs w:val="28"/>
        </w:rPr>
        <w:t>fra</w:t>
      </w:r>
      <w:r w:rsidRPr="00433ED8">
        <w:rPr>
          <w:rFonts w:ascii="Arial" w:hAnsi="Arial" w:cs="Arial"/>
          <w:b/>
          <w:sz w:val="28"/>
          <w:szCs w:val="28"/>
        </w:rPr>
        <w:t xml:space="preserve"> </w:t>
      </w:r>
      <w:r w:rsidR="0013068A" w:rsidRPr="00433ED8">
        <w:rPr>
          <w:rFonts w:ascii="Arial" w:hAnsi="Arial" w:cs="Arial"/>
          <w:b/>
          <w:sz w:val="28"/>
          <w:szCs w:val="28"/>
        </w:rPr>
        <w:t>Kattevel</w:t>
      </w:r>
      <w:r w:rsidR="006E130E" w:rsidRPr="00433ED8">
        <w:rPr>
          <w:rFonts w:ascii="Arial" w:hAnsi="Arial" w:cs="Arial"/>
          <w:b/>
          <w:sz w:val="28"/>
          <w:szCs w:val="28"/>
        </w:rPr>
        <w:t>færdspuljen</w:t>
      </w:r>
      <w:r w:rsidR="0051567A">
        <w:rPr>
          <w:rFonts w:ascii="Arial" w:hAnsi="Arial" w:cs="Arial"/>
          <w:b/>
          <w:sz w:val="28"/>
          <w:szCs w:val="28"/>
        </w:rPr>
        <w:t xml:space="preserve"> 2025</w:t>
      </w:r>
    </w:p>
    <w:p w14:paraId="08BEE582" w14:textId="5D5BDA41" w:rsidR="00052AF0" w:rsidRPr="00CE333C" w:rsidRDefault="00052AF0" w:rsidP="00052AF0">
      <w:pPr>
        <w:jc w:val="center"/>
        <w:rPr>
          <w:rFonts w:ascii="Arial" w:hAnsi="Arial" w:cs="Arial"/>
          <w:b/>
          <w:sz w:val="28"/>
          <w:szCs w:val="28"/>
        </w:rPr>
      </w:pPr>
    </w:p>
    <w:p w14:paraId="27F4D94A" w14:textId="77777777" w:rsidR="002F6D55" w:rsidRPr="002F6D55" w:rsidRDefault="002F6D55" w:rsidP="00052AF0">
      <w:pPr>
        <w:jc w:val="center"/>
        <w:rPr>
          <w:rFonts w:ascii="Arial" w:hAnsi="Arial" w:cs="Arial"/>
          <w:b/>
          <w:sz w:val="28"/>
          <w:szCs w:val="28"/>
        </w:rPr>
      </w:pPr>
    </w:p>
    <w:p w14:paraId="7822DA05" w14:textId="77777777" w:rsidR="00C321C0" w:rsidRPr="00114254" w:rsidRDefault="0010551C" w:rsidP="0077071C">
      <w:pPr>
        <w:rPr>
          <w:rFonts w:ascii="Arial" w:hAnsi="Arial" w:cs="Arial"/>
          <w:sz w:val="22"/>
          <w:szCs w:val="22"/>
        </w:rPr>
      </w:pPr>
      <w:r w:rsidRPr="00114254">
        <w:rPr>
          <w:rFonts w:ascii="Arial" w:hAnsi="Arial" w:cs="Arial"/>
          <w:sz w:val="22"/>
          <w:szCs w:val="22"/>
        </w:rPr>
        <w:t xml:space="preserve">Du skal udfylde alle punkter i ansøgningsskemaet. </w:t>
      </w:r>
    </w:p>
    <w:p w14:paraId="6E86AFA2" w14:textId="73DFA250" w:rsidR="004E6344" w:rsidRPr="00114254" w:rsidRDefault="004E6344" w:rsidP="004F7E79">
      <w:pPr>
        <w:spacing w:before="240"/>
        <w:ind w:right="-1"/>
        <w:rPr>
          <w:rFonts w:ascii="Arial" w:hAnsi="Arial" w:cs="Arial"/>
          <w:sz w:val="22"/>
          <w:szCs w:val="22"/>
        </w:rPr>
      </w:pPr>
      <w:r w:rsidRPr="00114254">
        <w:rPr>
          <w:rFonts w:ascii="Arial" w:hAnsi="Arial" w:cs="Arial"/>
          <w:sz w:val="22"/>
          <w:szCs w:val="22"/>
        </w:rPr>
        <w:t xml:space="preserve">Under punkt </w:t>
      </w:r>
      <w:r w:rsidRPr="006B3E7B">
        <w:rPr>
          <w:rFonts w:ascii="Arial" w:hAnsi="Arial" w:cs="Arial"/>
          <w:sz w:val="22"/>
          <w:szCs w:val="22"/>
        </w:rPr>
        <w:t>G i</w:t>
      </w:r>
      <w:r w:rsidRPr="00114254">
        <w:rPr>
          <w:rFonts w:ascii="Arial" w:hAnsi="Arial" w:cs="Arial"/>
          <w:sz w:val="22"/>
          <w:szCs w:val="22"/>
        </w:rPr>
        <w:t xml:space="preserve"> ansøgningsskemaet kan du se, hvilke bilag du skal vedlægge </w:t>
      </w:r>
      <w:r w:rsidR="00114254" w:rsidRPr="00114254">
        <w:rPr>
          <w:rFonts w:ascii="Arial" w:hAnsi="Arial" w:cs="Arial"/>
          <w:sz w:val="22"/>
          <w:szCs w:val="22"/>
        </w:rPr>
        <w:t xml:space="preserve">din </w:t>
      </w:r>
      <w:r w:rsidRPr="00114254">
        <w:rPr>
          <w:rFonts w:ascii="Arial" w:hAnsi="Arial" w:cs="Arial"/>
          <w:sz w:val="22"/>
          <w:szCs w:val="22"/>
        </w:rPr>
        <w:t>ansøgning.</w:t>
      </w:r>
    </w:p>
    <w:p w14:paraId="531E8557" w14:textId="77777777" w:rsidR="00423335" w:rsidRPr="00114254" w:rsidRDefault="00423335" w:rsidP="004F7E79">
      <w:pPr>
        <w:rPr>
          <w:rFonts w:ascii="Arial" w:hAnsi="Arial" w:cs="Arial"/>
          <w:sz w:val="22"/>
          <w:szCs w:val="22"/>
        </w:rPr>
      </w:pPr>
    </w:p>
    <w:p w14:paraId="22526E9C" w14:textId="3C470F45" w:rsidR="004F7E79" w:rsidRPr="00114254" w:rsidRDefault="004F7E79" w:rsidP="004F7E79">
      <w:pPr>
        <w:rPr>
          <w:rFonts w:ascii="Arial" w:hAnsi="Arial" w:cs="Arial"/>
          <w:sz w:val="22"/>
          <w:szCs w:val="22"/>
        </w:rPr>
      </w:pPr>
      <w:r w:rsidRPr="00114254">
        <w:rPr>
          <w:rFonts w:ascii="Arial" w:hAnsi="Arial" w:cs="Arial"/>
          <w:sz w:val="22"/>
          <w:szCs w:val="22"/>
        </w:rPr>
        <w:t xml:space="preserve">Vi gør opmærksom på, at tilskudsmodtagers navn og tilskudsbeløb kan offentliggøres på </w:t>
      </w:r>
      <w:r w:rsidR="0051567A" w:rsidRPr="00114254">
        <w:rPr>
          <w:rFonts w:ascii="Arial" w:hAnsi="Arial" w:cs="Arial"/>
          <w:sz w:val="22"/>
          <w:szCs w:val="22"/>
        </w:rPr>
        <w:t>Landbrugs</w:t>
      </w:r>
      <w:r w:rsidR="0051567A">
        <w:rPr>
          <w:rFonts w:ascii="Arial" w:hAnsi="Arial" w:cs="Arial"/>
          <w:sz w:val="22"/>
          <w:szCs w:val="22"/>
        </w:rPr>
        <w:t>- og Fiskeristyrelsens</w:t>
      </w:r>
      <w:r w:rsidR="0051567A" w:rsidRPr="00114254">
        <w:rPr>
          <w:rFonts w:ascii="Arial" w:hAnsi="Arial" w:cs="Arial"/>
          <w:sz w:val="22"/>
          <w:szCs w:val="22"/>
        </w:rPr>
        <w:t xml:space="preserve"> </w:t>
      </w:r>
      <w:r w:rsidRPr="00114254">
        <w:rPr>
          <w:rFonts w:ascii="Arial" w:hAnsi="Arial" w:cs="Arial"/>
          <w:sz w:val="22"/>
          <w:szCs w:val="22"/>
        </w:rPr>
        <w:t>hjemmeside</w:t>
      </w:r>
      <w:r w:rsidR="007A1F77">
        <w:rPr>
          <w:rFonts w:ascii="Arial" w:hAnsi="Arial" w:cs="Arial"/>
          <w:sz w:val="22"/>
          <w:szCs w:val="22"/>
        </w:rPr>
        <w:t xml:space="preserve"> www.lfst.dk</w:t>
      </w:r>
      <w:r w:rsidRPr="00114254">
        <w:rPr>
          <w:rFonts w:ascii="Arial" w:hAnsi="Arial" w:cs="Arial"/>
          <w:sz w:val="22"/>
          <w:szCs w:val="22"/>
        </w:rPr>
        <w:t>.</w:t>
      </w:r>
    </w:p>
    <w:p w14:paraId="36559477" w14:textId="77777777" w:rsidR="004F7E79" w:rsidRDefault="004F7E79" w:rsidP="0077071C">
      <w:pPr>
        <w:rPr>
          <w:rFonts w:ascii="Arial" w:hAnsi="Arial" w:cs="Arial"/>
          <w:b/>
          <w:color w:val="FF0000"/>
          <w:sz w:val="22"/>
          <w:szCs w:val="22"/>
        </w:rPr>
      </w:pPr>
    </w:p>
    <w:p w14:paraId="05878828" w14:textId="4F6A268B" w:rsidR="004F7E79" w:rsidRPr="00114254" w:rsidRDefault="004F7E79" w:rsidP="0077071C">
      <w:pPr>
        <w:rPr>
          <w:rFonts w:ascii="Arial" w:hAnsi="Arial" w:cs="Arial"/>
          <w:b/>
          <w:sz w:val="22"/>
          <w:szCs w:val="22"/>
        </w:rPr>
      </w:pPr>
      <w:r w:rsidRPr="00114254">
        <w:rPr>
          <w:rFonts w:ascii="Arial" w:hAnsi="Arial" w:cs="Arial"/>
          <w:b/>
          <w:sz w:val="22"/>
          <w:szCs w:val="22"/>
        </w:rPr>
        <w:t>Ansøgningsperiode</w:t>
      </w:r>
    </w:p>
    <w:p w14:paraId="74D0D786" w14:textId="713328F1" w:rsidR="00513BB1" w:rsidRPr="00513BB1" w:rsidRDefault="002207EC" w:rsidP="00513BB1">
      <w:pPr>
        <w:rPr>
          <w:rFonts w:ascii="Arial" w:hAnsi="Arial" w:cs="Arial"/>
          <w:sz w:val="22"/>
          <w:szCs w:val="22"/>
        </w:rPr>
      </w:pPr>
      <w:r w:rsidRPr="00114254">
        <w:rPr>
          <w:rFonts w:ascii="Arial" w:hAnsi="Arial" w:cs="Arial"/>
          <w:sz w:val="22"/>
          <w:szCs w:val="22"/>
        </w:rPr>
        <w:t xml:space="preserve">Du </w:t>
      </w:r>
      <w:r w:rsidR="0013068A">
        <w:rPr>
          <w:rFonts w:ascii="Arial" w:hAnsi="Arial" w:cs="Arial"/>
          <w:sz w:val="22"/>
          <w:szCs w:val="22"/>
        </w:rPr>
        <w:t>skal</w:t>
      </w:r>
      <w:r w:rsidRPr="00114254">
        <w:rPr>
          <w:rFonts w:ascii="Arial" w:hAnsi="Arial" w:cs="Arial"/>
          <w:sz w:val="22"/>
          <w:szCs w:val="22"/>
        </w:rPr>
        <w:t xml:space="preserve"> sende din ansøgning fra </w:t>
      </w:r>
      <w:r w:rsidR="00570265">
        <w:rPr>
          <w:rFonts w:ascii="Arial" w:hAnsi="Arial" w:cs="Arial"/>
          <w:sz w:val="22"/>
          <w:szCs w:val="22"/>
        </w:rPr>
        <w:t xml:space="preserve">den </w:t>
      </w:r>
      <w:r w:rsidR="00513BB1" w:rsidRPr="00513BB1">
        <w:rPr>
          <w:rFonts w:ascii="Arial" w:hAnsi="Arial" w:cs="Arial"/>
          <w:sz w:val="22"/>
          <w:szCs w:val="22"/>
        </w:rPr>
        <w:t xml:space="preserve">1. til </w:t>
      </w:r>
      <w:r w:rsidR="00570265">
        <w:rPr>
          <w:rFonts w:ascii="Arial" w:hAnsi="Arial" w:cs="Arial"/>
          <w:sz w:val="22"/>
          <w:szCs w:val="22"/>
        </w:rPr>
        <w:t xml:space="preserve">den </w:t>
      </w:r>
      <w:r w:rsidR="00513BB1" w:rsidRPr="00513BB1">
        <w:rPr>
          <w:rFonts w:ascii="Arial" w:hAnsi="Arial" w:cs="Arial"/>
          <w:sz w:val="22"/>
          <w:szCs w:val="22"/>
        </w:rPr>
        <w:t xml:space="preserve">30. september </w:t>
      </w:r>
      <w:r w:rsidR="00570265">
        <w:rPr>
          <w:rFonts w:ascii="Arial" w:hAnsi="Arial" w:cs="Arial"/>
          <w:sz w:val="22"/>
          <w:szCs w:val="22"/>
        </w:rPr>
        <w:t>for</w:t>
      </w:r>
      <w:r w:rsidR="00513BB1">
        <w:rPr>
          <w:rFonts w:ascii="Arial" w:hAnsi="Arial" w:cs="Arial"/>
          <w:sz w:val="22"/>
          <w:szCs w:val="22"/>
        </w:rPr>
        <w:t xml:space="preserve"> </w:t>
      </w:r>
      <w:r w:rsidR="00513BB1" w:rsidRPr="00513BB1">
        <w:rPr>
          <w:rFonts w:ascii="Arial" w:hAnsi="Arial" w:cs="Arial"/>
          <w:sz w:val="22"/>
          <w:szCs w:val="22"/>
        </w:rPr>
        <w:t>det år, hvor udgiften har været afholdt og betalt.</w:t>
      </w:r>
    </w:p>
    <w:p w14:paraId="14A53FD6" w14:textId="5D8FE854" w:rsidR="00A64DA1" w:rsidRPr="00114254" w:rsidRDefault="00A64DA1" w:rsidP="00513BB1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D226F48" w14:textId="6FF2AAC5" w:rsidR="00114254" w:rsidRPr="007D099E" w:rsidRDefault="00114254" w:rsidP="00A64DA1">
      <w:pPr>
        <w:pStyle w:val="Overskrift2"/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</w:pPr>
      <w:r w:rsidRPr="007D099E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>A</w:t>
      </w:r>
      <w:r w:rsidR="007D099E" w:rsidRPr="007D099E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>.</w:t>
      </w:r>
      <w:r w:rsidRPr="007D099E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 xml:space="preserve"> Ansøger</w:t>
      </w:r>
    </w:p>
    <w:p w14:paraId="6A978118" w14:textId="77777777" w:rsidR="00114254" w:rsidRPr="007D099E" w:rsidRDefault="00114254" w:rsidP="00114254">
      <w:pPr>
        <w:rPr>
          <w:rFonts w:eastAsiaTheme="minorHAnsi"/>
          <w:lang w:eastAsia="en-US"/>
        </w:rPr>
      </w:pPr>
    </w:p>
    <w:p w14:paraId="228EAB84" w14:textId="6562DF6E" w:rsidR="00A64DA1" w:rsidRPr="007D099E" w:rsidRDefault="00A64DA1" w:rsidP="00A64DA1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A1. Gyldigt CVR-nr. for ansøger (foreningen/organisationen/fonden)</w:t>
      </w:r>
    </w:p>
    <w:p w14:paraId="5656B853" w14:textId="01EEE2B3" w:rsidR="00A64DA1" w:rsidRPr="007D099E" w:rsidRDefault="00A64DA1" w:rsidP="00A64DA1">
      <w:pPr>
        <w:rPr>
          <w:rFonts w:ascii="Arial" w:hAnsi="Arial" w:cs="Arial"/>
        </w:rPr>
      </w:pPr>
      <w:r w:rsidRPr="007D099E">
        <w:rPr>
          <w:rFonts w:ascii="Arial" w:hAnsi="Arial" w:cs="Arial"/>
          <w:sz w:val="22"/>
          <w:szCs w:val="22"/>
        </w:rPr>
        <w:t>Du kan oprette CVR-nr. på</w:t>
      </w:r>
      <w:r w:rsidRPr="007D099E">
        <w:rPr>
          <w:rFonts w:ascii="Arial" w:hAnsi="Arial" w:cs="Arial"/>
        </w:rPr>
        <w:t xml:space="preserve"> </w:t>
      </w:r>
      <w:hyperlink r:id="rId8" w:history="1">
        <w:r w:rsidRPr="007D099E">
          <w:rPr>
            <w:rStyle w:val="Hyperlink"/>
            <w:rFonts w:ascii="Arial" w:hAnsi="Arial" w:cs="Arial"/>
            <w:color w:val="auto"/>
          </w:rPr>
          <w:t>www.cvr.dk</w:t>
        </w:r>
      </w:hyperlink>
      <w:r w:rsidRPr="007D099E">
        <w:rPr>
          <w:rFonts w:ascii="Arial" w:hAnsi="Arial" w:cs="Arial"/>
        </w:rPr>
        <w:t xml:space="preserve">. </w:t>
      </w:r>
    </w:p>
    <w:p w14:paraId="447BA0A7" w14:textId="77777777" w:rsidR="002F6D55" w:rsidRPr="007D099E" w:rsidRDefault="002F6D55" w:rsidP="00A64DA1">
      <w:pPr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-Gitter"/>
        <w:tblW w:w="0" w:type="auto"/>
        <w:tblInd w:w="-10" w:type="dxa"/>
        <w:tblLook w:val="04A0" w:firstRow="1" w:lastRow="0" w:firstColumn="1" w:lastColumn="0" w:noHBand="0" w:noVBand="1"/>
      </w:tblPr>
      <w:tblGrid>
        <w:gridCol w:w="9628"/>
      </w:tblGrid>
      <w:tr w:rsidR="007D099E" w:rsidRPr="007D099E" w14:paraId="4DA80D9D" w14:textId="77777777" w:rsidTr="00A64DA1">
        <w:trPr>
          <w:trHeight w:val="40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2C08" w14:textId="77777777" w:rsidR="00A64DA1" w:rsidRPr="007D099E" w:rsidRDefault="00A64DA1">
            <w:pPr>
              <w:spacing w:line="260" w:lineRule="atLeast"/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>Gyldigt CVR</w:t>
            </w:r>
            <w:r w:rsidRPr="007D099E">
              <w:rPr>
                <w:rFonts w:ascii="Arial" w:eastAsiaTheme="minorHAnsi" w:hAnsi="Arial" w:cs="Arial"/>
                <w:sz w:val="22"/>
                <w:szCs w:val="22"/>
              </w:rPr>
              <w:t>-</w:t>
            </w:r>
            <w:r w:rsidRPr="007D099E">
              <w:rPr>
                <w:rFonts w:ascii="Arial" w:hAnsi="Arial" w:cs="Arial"/>
                <w:sz w:val="22"/>
                <w:szCs w:val="22"/>
              </w:rPr>
              <w:t xml:space="preserve">nr.: </w:t>
            </w:r>
            <w:r w:rsidRPr="007D099E">
              <w:rPr>
                <w:rFonts w:ascii="Arial" w:eastAsiaTheme="minorHAnsi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eastAsiaTheme="minorHAnsi" w:hAnsi="Arial" w:cs="Arial"/>
                <w:sz w:val="22"/>
                <w:szCs w:val="22"/>
              </w:rPr>
            </w:r>
            <w:r w:rsidRPr="007D099E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</w:p>
        </w:tc>
      </w:tr>
    </w:tbl>
    <w:p w14:paraId="755B4995" w14:textId="77777777" w:rsidR="002F6D55" w:rsidRPr="007D099E" w:rsidRDefault="002F6D55" w:rsidP="00A64DA1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</w:p>
    <w:p w14:paraId="1E9A50BC" w14:textId="193730E4" w:rsidR="00A64DA1" w:rsidRPr="007D099E" w:rsidRDefault="00A64DA1" w:rsidP="00A64DA1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A2. Ansøgers (foreningens/organisationens/fondens) navn og adresse m.v.</w:t>
      </w:r>
    </w:p>
    <w:p w14:paraId="2117FC83" w14:textId="77777777" w:rsidR="00A64DA1" w:rsidRPr="007D099E" w:rsidRDefault="00A64DA1" w:rsidP="00A64DA1">
      <w:pPr>
        <w:spacing w:after="3"/>
        <w:ind w:left="-5" w:hanging="10"/>
        <w:rPr>
          <w:rFonts w:ascii="Arial" w:eastAsiaTheme="minorHAnsi" w:hAnsi="Arial" w:cs="Arial"/>
          <w:sz w:val="22"/>
          <w:szCs w:val="22"/>
          <w:lang w:eastAsia="en-US"/>
        </w:rPr>
      </w:pPr>
      <w:r w:rsidRPr="007D099E">
        <w:rPr>
          <w:rFonts w:ascii="Arial" w:hAnsi="Arial" w:cs="Arial"/>
          <w:sz w:val="22"/>
          <w:szCs w:val="22"/>
        </w:rPr>
        <w:t>Vi henvender os til den kontaktperson, du angiver. Du skal derfor angive den e-mail og det telefonnr., hvor vi kan træffe kontaktpersonen i dagtimerne.</w:t>
      </w:r>
    </w:p>
    <w:p w14:paraId="303EFA9E" w14:textId="77777777" w:rsidR="00A64DA1" w:rsidRPr="007D099E" w:rsidRDefault="00A64DA1" w:rsidP="00A64DA1">
      <w:pPr>
        <w:spacing w:after="3"/>
        <w:ind w:left="-5" w:hanging="1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9560" w:type="dxa"/>
        <w:tblInd w:w="0" w:type="dxa"/>
        <w:tblCellMar>
          <w:top w:w="5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6140"/>
      </w:tblGrid>
      <w:tr w:rsidR="007D099E" w:rsidRPr="007D099E" w14:paraId="47D6DCF0" w14:textId="77777777" w:rsidTr="00A64DA1">
        <w:trPr>
          <w:trHeight w:val="337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14EBF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Navn: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99E" w:rsidRPr="007D099E" w14:paraId="671C8525" w14:textId="77777777" w:rsidTr="00A64DA1">
        <w:trPr>
          <w:trHeight w:val="344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6BE3A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Gade/vej og nr.: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99E" w:rsidRPr="007D099E" w14:paraId="012FE852" w14:textId="77777777" w:rsidTr="00A64DA1">
        <w:trPr>
          <w:trHeight w:val="349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CC09F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Postnr.: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667FB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By: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99E" w:rsidRPr="007D099E" w14:paraId="5AF41C24" w14:textId="77777777" w:rsidTr="00A64DA1">
        <w:trPr>
          <w:trHeight w:val="355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04711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Telefon: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31047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99E" w:rsidRPr="007D099E" w14:paraId="2E27E640" w14:textId="77777777" w:rsidTr="00A64DA1">
        <w:trPr>
          <w:trHeight w:val="60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876F1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>Ansøgers kontaktperson på tilskudsordningen:</w:t>
            </w:r>
            <w:r w:rsidRPr="007D099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099E" w:rsidRPr="007D099E" w14:paraId="68CAC088" w14:textId="77777777" w:rsidTr="00A64DA1">
        <w:trPr>
          <w:trHeight w:val="60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8F1E7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>Telefon kontaktperson:</w:t>
            </w:r>
          </w:p>
          <w:p w14:paraId="1124FDCB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9042D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>E-mail kontaktperson:</w:t>
            </w:r>
          </w:p>
          <w:p w14:paraId="67920B5C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6833" w:rsidRPr="007D099E" w14:paraId="4BDF0ED6" w14:textId="77777777" w:rsidTr="00A64DA1">
        <w:trPr>
          <w:trHeight w:val="2252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901C4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>Hvem tegner foreningen/organisationen/fonden juridisk og har dermed bemyndigelse til at ansøge på vegne af foreningen, organisationen eller fonden?</w:t>
            </w:r>
          </w:p>
          <w:p w14:paraId="1CD5864F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68E50D4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Navn: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99E">
              <w:rPr>
                <w:rFonts w:ascii="Arial" w:hAnsi="Arial" w:cs="Arial"/>
                <w:sz w:val="22"/>
                <w:szCs w:val="22"/>
              </w:rPr>
              <w:br/>
            </w:r>
          </w:p>
          <w:p w14:paraId="5CBF9D78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Stilling: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E08F73C" w14:textId="77777777" w:rsidR="00A64DA1" w:rsidRPr="007D099E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9018F30" w14:textId="77777777" w:rsidR="00A64DA1" w:rsidRPr="007D099E" w:rsidRDefault="00A64DA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D099E">
              <w:rPr>
                <w:rFonts w:ascii="Arial" w:eastAsiaTheme="minorHAnsi" w:hAnsi="Arial" w:cs="Arial"/>
                <w:i/>
                <w:sz w:val="22"/>
                <w:szCs w:val="22"/>
              </w:rPr>
              <w:t>Denne person skal underskrive ansøgningen.</w:t>
            </w:r>
          </w:p>
        </w:tc>
      </w:tr>
    </w:tbl>
    <w:p w14:paraId="4748FEE2" w14:textId="77777777" w:rsidR="00A64DA1" w:rsidRPr="007D099E" w:rsidRDefault="00A64DA1" w:rsidP="00A64DA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6FE3AC87" w14:textId="77777777" w:rsidR="00497B7C" w:rsidRPr="007D099E" w:rsidRDefault="00497B7C" w:rsidP="00A64DA1">
      <w:pPr>
        <w:rPr>
          <w:rFonts w:asciiTheme="minorHAnsi" w:hAnsiTheme="minorHAnsi" w:cstheme="minorBidi"/>
          <w:u w:val="single" w:color="000000"/>
        </w:rPr>
      </w:pPr>
    </w:p>
    <w:p w14:paraId="2C5A6105" w14:textId="77777777" w:rsidR="00384801" w:rsidRDefault="00384801" w:rsidP="00384801">
      <w:pPr>
        <w:spacing w:line="260" w:lineRule="atLeast"/>
        <w:rPr>
          <w:rFonts w:ascii="Arial" w:hAnsi="Arial" w:cs="Arial"/>
          <w:color w:val="00B050"/>
          <w:sz w:val="22"/>
          <w:szCs w:val="22"/>
        </w:rPr>
      </w:pPr>
    </w:p>
    <w:p w14:paraId="080382FF" w14:textId="14D32881" w:rsidR="00384801" w:rsidRPr="007D099E" w:rsidRDefault="007D099E" w:rsidP="00384801">
      <w:pPr>
        <w:spacing w:line="260" w:lineRule="atLeast"/>
        <w:rPr>
          <w:rFonts w:ascii="Arial" w:hAnsi="Arial" w:cs="Arial"/>
          <w:b/>
          <w:sz w:val="28"/>
          <w:szCs w:val="28"/>
        </w:rPr>
      </w:pPr>
      <w:r w:rsidRPr="007D099E">
        <w:rPr>
          <w:rFonts w:ascii="Arial" w:hAnsi="Arial" w:cs="Arial"/>
          <w:b/>
          <w:sz w:val="28"/>
          <w:szCs w:val="28"/>
        </w:rPr>
        <w:t xml:space="preserve">B. </w:t>
      </w:r>
      <w:r w:rsidR="00384801" w:rsidRPr="007D099E">
        <w:rPr>
          <w:rFonts w:ascii="Arial" w:hAnsi="Arial" w:cs="Arial"/>
          <w:b/>
          <w:sz w:val="28"/>
          <w:szCs w:val="28"/>
        </w:rPr>
        <w:t xml:space="preserve"> Tilskud under Dyrevelfærdspuljen</w:t>
      </w:r>
    </w:p>
    <w:p w14:paraId="2CAD6F0E" w14:textId="06C635CC" w:rsidR="007D099E" w:rsidRDefault="007D099E" w:rsidP="00384801">
      <w:pPr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7D0A8169" w14:textId="590D2836" w:rsidR="00F55824" w:rsidRDefault="00F55824" w:rsidP="00384801">
      <w:pPr>
        <w:spacing w:line="2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B1. Tilskud under Dyrevelfærdspuljen 2024</w:t>
      </w:r>
    </w:p>
    <w:p w14:paraId="68CC92C8" w14:textId="6021354D" w:rsidR="00F55824" w:rsidRDefault="00F55824" w:rsidP="00384801">
      <w:pPr>
        <w:spacing w:line="260" w:lineRule="atLeast"/>
        <w:rPr>
          <w:rFonts w:ascii="Arial" w:hAnsi="Arial" w:cs="Arial"/>
          <w:sz w:val="22"/>
          <w:szCs w:val="22"/>
        </w:rPr>
      </w:pPr>
      <w:r w:rsidRPr="00F55824">
        <w:rPr>
          <w:rFonts w:ascii="Arial" w:hAnsi="Arial" w:cs="Arial"/>
          <w:sz w:val="22"/>
          <w:szCs w:val="22"/>
        </w:rPr>
        <w:t xml:space="preserve">Du skal udfylde dette punkt, hvis du søger om tilskud fra </w:t>
      </w:r>
      <w:r>
        <w:rPr>
          <w:rFonts w:ascii="Arial" w:hAnsi="Arial" w:cs="Arial"/>
          <w:sz w:val="22"/>
          <w:szCs w:val="22"/>
        </w:rPr>
        <w:t>K</w:t>
      </w:r>
      <w:r w:rsidRPr="00F55824">
        <w:rPr>
          <w:rFonts w:ascii="Arial" w:hAnsi="Arial" w:cs="Arial"/>
          <w:sz w:val="22"/>
          <w:szCs w:val="22"/>
        </w:rPr>
        <w:t>attevelfærdspuljen i 2025</w:t>
      </w:r>
    </w:p>
    <w:p w14:paraId="7506BE49" w14:textId="77777777" w:rsidR="001000B5" w:rsidRPr="00F55824" w:rsidRDefault="001000B5" w:rsidP="00384801">
      <w:pPr>
        <w:spacing w:line="260" w:lineRule="atLeas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540" w:type="dxa"/>
        <w:tblInd w:w="0" w:type="dxa"/>
        <w:tblCellMar>
          <w:top w:w="5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2160"/>
        <w:gridCol w:w="2160"/>
      </w:tblGrid>
      <w:tr w:rsidR="00384801" w:rsidRPr="007D099E" w14:paraId="5E0CBA06" w14:textId="77777777" w:rsidTr="00000EC3">
        <w:trPr>
          <w:trHeight w:val="66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5927E" w14:textId="4220C830" w:rsidR="00384801" w:rsidRPr="007D099E" w:rsidRDefault="00384801" w:rsidP="00000EC3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>Har foreningen/fonden/organisationen fået tilskud fra Landbrugsstyrelsen under Dyrevelfærdspuljen</w:t>
            </w:r>
            <w:r w:rsidR="00E425A6" w:rsidRPr="007D099E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Pr="007D099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1D367" w14:textId="77777777" w:rsidR="00384801" w:rsidRPr="007D099E" w:rsidRDefault="00384801" w:rsidP="00000EC3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Ja: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99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7D1EA" w14:textId="77777777" w:rsidR="00384801" w:rsidRPr="007D099E" w:rsidRDefault="00384801" w:rsidP="00000EC3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Nej: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99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11B4E788" w14:textId="1454FFF7" w:rsidR="00384801" w:rsidRDefault="00384801" w:rsidP="00384801">
      <w:pPr>
        <w:spacing w:line="260" w:lineRule="atLeast"/>
        <w:rPr>
          <w:rFonts w:ascii="Arial" w:hAnsi="Arial" w:cs="Arial"/>
          <w:sz w:val="22"/>
          <w:szCs w:val="22"/>
        </w:rPr>
      </w:pPr>
    </w:p>
    <w:p w14:paraId="31F82D00" w14:textId="3FB4C051" w:rsidR="00F55824" w:rsidRDefault="00F55824" w:rsidP="00F55824">
      <w:pPr>
        <w:spacing w:line="2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B2. Tilskud under Dyrevelfærdspuljen 202</w:t>
      </w:r>
      <w:r w:rsidR="00570265">
        <w:rPr>
          <w:rFonts w:ascii="Arial" w:hAnsi="Arial" w:cs="Arial"/>
          <w:b/>
          <w:sz w:val="22"/>
          <w:szCs w:val="22"/>
        </w:rPr>
        <w:t>5</w:t>
      </w:r>
    </w:p>
    <w:p w14:paraId="18E3371D" w14:textId="1EBEF0BB" w:rsidR="00F55824" w:rsidRDefault="00F55824" w:rsidP="00F55824">
      <w:pPr>
        <w:spacing w:line="260" w:lineRule="atLeast"/>
        <w:rPr>
          <w:rFonts w:ascii="Arial" w:hAnsi="Arial" w:cs="Arial"/>
          <w:sz w:val="22"/>
          <w:szCs w:val="22"/>
        </w:rPr>
      </w:pPr>
      <w:r w:rsidRPr="00F55824">
        <w:rPr>
          <w:rFonts w:ascii="Arial" w:hAnsi="Arial" w:cs="Arial"/>
          <w:sz w:val="22"/>
          <w:szCs w:val="22"/>
        </w:rPr>
        <w:t xml:space="preserve">Du skal udfylde dette punkt, hvis du søger om tilskud fra </w:t>
      </w:r>
      <w:r>
        <w:rPr>
          <w:rFonts w:ascii="Arial" w:hAnsi="Arial" w:cs="Arial"/>
          <w:sz w:val="22"/>
          <w:szCs w:val="22"/>
        </w:rPr>
        <w:t>K</w:t>
      </w:r>
      <w:r w:rsidRPr="00F55824">
        <w:rPr>
          <w:rFonts w:ascii="Arial" w:hAnsi="Arial" w:cs="Arial"/>
          <w:sz w:val="22"/>
          <w:szCs w:val="22"/>
        </w:rPr>
        <w:t>attevelfærdspuljen i 202</w:t>
      </w:r>
      <w:r>
        <w:rPr>
          <w:rFonts w:ascii="Arial" w:hAnsi="Arial" w:cs="Arial"/>
          <w:sz w:val="22"/>
          <w:szCs w:val="22"/>
        </w:rPr>
        <w:t>6</w:t>
      </w:r>
    </w:p>
    <w:p w14:paraId="1E25F34D" w14:textId="77777777" w:rsidR="001000B5" w:rsidRPr="00F55824" w:rsidRDefault="001000B5" w:rsidP="00F55824">
      <w:pPr>
        <w:spacing w:line="260" w:lineRule="atLeas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540" w:type="dxa"/>
        <w:tblInd w:w="0" w:type="dxa"/>
        <w:tblCellMar>
          <w:top w:w="5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2160"/>
        <w:gridCol w:w="2160"/>
      </w:tblGrid>
      <w:tr w:rsidR="00F55824" w:rsidRPr="007D099E" w14:paraId="35FD7694" w14:textId="77777777" w:rsidTr="00856650">
        <w:trPr>
          <w:trHeight w:val="66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B892E" w14:textId="3630267B" w:rsidR="00F55824" w:rsidRPr="007D099E" w:rsidRDefault="00F55824" w:rsidP="00856650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>Har foreningen/fonden/organisationen fået tilskud fra Landbrugsstyrelsen under Dyrevelfærdspuljen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D099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A7EC2" w14:textId="77777777" w:rsidR="00F55824" w:rsidRPr="007D099E" w:rsidRDefault="00F55824" w:rsidP="00856650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Ja: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99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D922D" w14:textId="77777777" w:rsidR="00F55824" w:rsidRPr="007D099E" w:rsidRDefault="00F55824" w:rsidP="00856650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Nej: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99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25DA50FB" w14:textId="124132AA" w:rsidR="00F55824" w:rsidRDefault="00F55824" w:rsidP="00384801">
      <w:pPr>
        <w:spacing w:line="260" w:lineRule="atLeast"/>
        <w:rPr>
          <w:rFonts w:ascii="Arial" w:hAnsi="Arial" w:cs="Arial"/>
          <w:sz w:val="22"/>
          <w:szCs w:val="22"/>
        </w:rPr>
      </w:pPr>
    </w:p>
    <w:p w14:paraId="72BD0C82" w14:textId="602442B5" w:rsidR="00F55824" w:rsidRDefault="00F55824" w:rsidP="00F55824">
      <w:pPr>
        <w:spacing w:line="2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B3. Tilskud under Dyrevelfærdspuljen 202</w:t>
      </w:r>
      <w:r w:rsidR="00570265">
        <w:rPr>
          <w:rFonts w:ascii="Arial" w:hAnsi="Arial" w:cs="Arial"/>
          <w:b/>
          <w:sz w:val="22"/>
          <w:szCs w:val="22"/>
        </w:rPr>
        <w:t>6</w:t>
      </w:r>
    </w:p>
    <w:p w14:paraId="5995BEA0" w14:textId="30F3A1BF" w:rsidR="00F55824" w:rsidRDefault="00F55824" w:rsidP="00F55824">
      <w:pPr>
        <w:spacing w:line="260" w:lineRule="atLeast"/>
        <w:rPr>
          <w:rFonts w:ascii="Arial" w:hAnsi="Arial" w:cs="Arial"/>
          <w:sz w:val="22"/>
          <w:szCs w:val="22"/>
        </w:rPr>
      </w:pPr>
      <w:r w:rsidRPr="00F55824">
        <w:rPr>
          <w:rFonts w:ascii="Arial" w:hAnsi="Arial" w:cs="Arial"/>
          <w:sz w:val="22"/>
          <w:szCs w:val="22"/>
        </w:rPr>
        <w:t xml:space="preserve">Du skal udfylde dette punkt, hvis du søger om tilskud fra </w:t>
      </w:r>
      <w:r>
        <w:rPr>
          <w:rFonts w:ascii="Arial" w:hAnsi="Arial" w:cs="Arial"/>
          <w:sz w:val="22"/>
          <w:szCs w:val="22"/>
        </w:rPr>
        <w:t>K</w:t>
      </w:r>
      <w:r w:rsidRPr="00F55824">
        <w:rPr>
          <w:rFonts w:ascii="Arial" w:hAnsi="Arial" w:cs="Arial"/>
          <w:sz w:val="22"/>
          <w:szCs w:val="22"/>
        </w:rPr>
        <w:t>attevelfærdspuljen i 202</w:t>
      </w:r>
      <w:r>
        <w:rPr>
          <w:rFonts w:ascii="Arial" w:hAnsi="Arial" w:cs="Arial"/>
          <w:sz w:val="22"/>
          <w:szCs w:val="22"/>
        </w:rPr>
        <w:t>7</w:t>
      </w:r>
    </w:p>
    <w:p w14:paraId="0D90EEE3" w14:textId="77777777" w:rsidR="001000B5" w:rsidRPr="00F55824" w:rsidRDefault="001000B5" w:rsidP="00F55824">
      <w:pPr>
        <w:spacing w:line="260" w:lineRule="atLeas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540" w:type="dxa"/>
        <w:tblInd w:w="0" w:type="dxa"/>
        <w:tblCellMar>
          <w:top w:w="5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2160"/>
        <w:gridCol w:w="2160"/>
      </w:tblGrid>
      <w:tr w:rsidR="00F55824" w:rsidRPr="007D099E" w14:paraId="3724E4E9" w14:textId="77777777" w:rsidTr="00856650">
        <w:trPr>
          <w:trHeight w:val="66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89086" w14:textId="08C849DC" w:rsidR="00F55824" w:rsidRPr="007D099E" w:rsidRDefault="00F55824" w:rsidP="00856650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>Har foreningen/fonden/organisationen fået tilskud fra Landbrugsstyrelsen under Dyrevelfærdspuljen 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D099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D6722" w14:textId="77777777" w:rsidR="00F55824" w:rsidRPr="007D099E" w:rsidRDefault="00F55824" w:rsidP="00856650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Ja: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99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A3FF7" w14:textId="77777777" w:rsidR="00F55824" w:rsidRPr="007D099E" w:rsidRDefault="00F55824" w:rsidP="00856650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t xml:space="preserve">Nej: 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99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38719832" w14:textId="77777777" w:rsidR="00F55824" w:rsidRPr="007D099E" w:rsidRDefault="00F55824" w:rsidP="00384801">
      <w:pPr>
        <w:spacing w:line="260" w:lineRule="atLeast"/>
        <w:rPr>
          <w:rFonts w:ascii="Arial" w:hAnsi="Arial" w:cs="Arial"/>
          <w:sz w:val="22"/>
          <w:szCs w:val="22"/>
        </w:rPr>
      </w:pPr>
    </w:p>
    <w:p w14:paraId="56F0B556" w14:textId="0D21AFBF" w:rsidR="007D099E" w:rsidRDefault="00423335" w:rsidP="00423335">
      <w:pPr>
        <w:spacing w:line="260" w:lineRule="atLeas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99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Vær opmærksom på, at </w:t>
      </w:r>
      <w:r w:rsidR="00756DAD">
        <w:rPr>
          <w:rFonts w:ascii="Arial" w:eastAsiaTheme="minorHAnsi" w:hAnsi="Arial" w:cs="Arial"/>
          <w:bCs/>
          <w:sz w:val="22"/>
          <w:szCs w:val="22"/>
          <w:lang w:eastAsia="en-US"/>
        </w:rPr>
        <w:t>de tilskudsberettigede udgifter</w:t>
      </w:r>
      <w:r w:rsidR="00191FE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kun kan dækkes af tilskud fra den ene pulje, og </w:t>
      </w:r>
      <w:r w:rsidRPr="007D099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du </w:t>
      </w:r>
      <w:r w:rsidR="00191FE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kan derfor </w:t>
      </w:r>
      <w:r w:rsidRPr="007D099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ikke anvende den samme faktura som dokumentation under både Dyrevelfærdspuljen </w:t>
      </w:r>
      <w:r w:rsidRPr="0013068A">
        <w:rPr>
          <w:rFonts w:ascii="Arial" w:eastAsiaTheme="minorHAnsi" w:hAnsi="Arial" w:cs="Arial"/>
          <w:bCs/>
          <w:sz w:val="22"/>
          <w:szCs w:val="22"/>
          <w:lang w:eastAsia="en-US"/>
        </w:rPr>
        <w:t>og Kattevelfærdspuljen.</w:t>
      </w:r>
    </w:p>
    <w:p w14:paraId="78D32C95" w14:textId="6B69868C" w:rsidR="00384801" w:rsidRPr="007D099E" w:rsidRDefault="00384801" w:rsidP="00423335">
      <w:pPr>
        <w:spacing w:line="260" w:lineRule="atLeas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BB0D107" w14:textId="357DCA15" w:rsidR="00665800" w:rsidRPr="007D099E" w:rsidRDefault="007D099E" w:rsidP="00A64DA1">
      <w:pPr>
        <w:pStyle w:val="Overskrift2"/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</w:pPr>
      <w:r w:rsidRPr="007D099E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>C</w:t>
      </w:r>
      <w:r w:rsidR="00665800" w:rsidRPr="007D099E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 xml:space="preserve">. </w:t>
      </w:r>
      <w:r w:rsidR="00F73A9F" w:rsidRPr="007D099E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>F</w:t>
      </w:r>
      <w:r w:rsidR="00665800" w:rsidRPr="007D099E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>oreningens, organisationens eller fondens arbejde</w:t>
      </w:r>
    </w:p>
    <w:p w14:paraId="7A6F5A1A" w14:textId="77777777" w:rsidR="00665800" w:rsidRPr="00665800" w:rsidRDefault="00665800" w:rsidP="00665800">
      <w:pPr>
        <w:rPr>
          <w:rFonts w:eastAsiaTheme="minorHAnsi"/>
          <w:lang w:eastAsia="en-US"/>
        </w:rPr>
      </w:pPr>
    </w:p>
    <w:p w14:paraId="2075AB46" w14:textId="46F59605" w:rsidR="00A64DA1" w:rsidRPr="007D099E" w:rsidRDefault="007D099E" w:rsidP="00A64DA1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C</w:t>
      </w:r>
      <w:r w:rsidR="002726FD"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1</w:t>
      </w:r>
      <w:r w:rsidR="00A64DA1"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. Kort resume af </w:t>
      </w:r>
      <w:bookmarkStart w:id="1" w:name="_Hlk176944008"/>
      <w:r w:rsidR="00A64DA1"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foreningens, organisationens eller fondens </w:t>
      </w:r>
      <w:bookmarkEnd w:id="1"/>
      <w:r w:rsidR="00A64DA1"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indhold og effekt</w:t>
      </w:r>
    </w:p>
    <w:p w14:paraId="5483A745" w14:textId="730FDD1E" w:rsidR="00A64DA1" w:rsidRPr="007D099E" w:rsidRDefault="00A64DA1" w:rsidP="002216AA">
      <w:pPr>
        <w:spacing w:after="3"/>
        <w:ind w:left="-5" w:hanging="10"/>
        <w:rPr>
          <w:rFonts w:ascii="Arial" w:hAnsi="Arial" w:cs="Arial"/>
          <w:sz w:val="22"/>
          <w:szCs w:val="22"/>
        </w:rPr>
      </w:pPr>
      <w:r w:rsidRPr="007D099E">
        <w:rPr>
          <w:rFonts w:ascii="Arial" w:hAnsi="Arial" w:cs="Arial"/>
          <w:sz w:val="22"/>
          <w:szCs w:val="22"/>
        </w:rPr>
        <w:t xml:space="preserve">Giv en kort og præcis beskrivelse af foreningens, organisationens eller fondens generelle arbejde, herunder særligt hvordan dyrevelfærden </w:t>
      </w:r>
      <w:r w:rsidR="00044A52" w:rsidRPr="007D099E">
        <w:rPr>
          <w:rFonts w:ascii="Arial" w:hAnsi="Arial" w:cs="Arial"/>
          <w:sz w:val="22"/>
          <w:szCs w:val="22"/>
        </w:rPr>
        <w:t xml:space="preserve">for katte </w:t>
      </w:r>
      <w:r w:rsidRPr="007D099E">
        <w:rPr>
          <w:rFonts w:ascii="Arial" w:hAnsi="Arial" w:cs="Arial"/>
          <w:sz w:val="22"/>
          <w:szCs w:val="22"/>
        </w:rPr>
        <w:t xml:space="preserve">forbedres, og hvilken effekt foreningen, organisationen eller fonden har på dyrevelfærden </w:t>
      </w:r>
      <w:r w:rsidR="00044A52" w:rsidRPr="007D099E">
        <w:rPr>
          <w:rFonts w:ascii="Arial" w:hAnsi="Arial" w:cs="Arial"/>
          <w:sz w:val="22"/>
          <w:szCs w:val="22"/>
        </w:rPr>
        <w:t xml:space="preserve">for katte </w:t>
      </w:r>
      <w:r w:rsidRPr="007D099E">
        <w:rPr>
          <w:rFonts w:ascii="Arial" w:hAnsi="Arial" w:cs="Arial"/>
          <w:sz w:val="22"/>
          <w:szCs w:val="22"/>
        </w:rPr>
        <w:t>i Danmark. (Maksimalt 10 linjer).</w:t>
      </w:r>
    </w:p>
    <w:p w14:paraId="42A2AABB" w14:textId="77777777" w:rsidR="007D099E" w:rsidRPr="007D099E" w:rsidRDefault="007D099E" w:rsidP="002216AA">
      <w:pPr>
        <w:spacing w:after="3"/>
        <w:ind w:left="-5" w:hanging="10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-Gitter"/>
        <w:tblW w:w="0" w:type="auto"/>
        <w:tblInd w:w="-10" w:type="dxa"/>
        <w:tblLook w:val="04A0" w:firstRow="1" w:lastRow="0" w:firstColumn="1" w:lastColumn="0" w:noHBand="0" w:noVBand="1"/>
      </w:tblPr>
      <w:tblGrid>
        <w:gridCol w:w="9628"/>
      </w:tblGrid>
      <w:tr w:rsidR="007D099E" w:rsidRPr="007D099E" w14:paraId="0DCC1DC5" w14:textId="77777777" w:rsidTr="00A64DA1">
        <w:trPr>
          <w:trHeight w:val="36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D322" w14:textId="77777777" w:rsidR="002216AA" w:rsidRPr="007D099E" w:rsidRDefault="002216AA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9B4F29C" w14:textId="7D460B34" w:rsidR="007D099E" w:rsidRPr="007D099E" w:rsidRDefault="00A64DA1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7D09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099E">
              <w:rPr>
                <w:rFonts w:ascii="Arial" w:hAnsi="Arial" w:cs="Arial"/>
                <w:sz w:val="22"/>
                <w:szCs w:val="22"/>
              </w:rPr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09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09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A98B9C6" w14:textId="77777777" w:rsidR="007D099E" w:rsidRPr="007D099E" w:rsidRDefault="007D099E" w:rsidP="002726FD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</w:p>
    <w:p w14:paraId="78F41FD6" w14:textId="25BFCFEF" w:rsidR="002726FD" w:rsidRPr="007D099E" w:rsidRDefault="007D099E" w:rsidP="002726FD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C</w:t>
      </w:r>
      <w:r w:rsidR="002726FD"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2. </w:t>
      </w:r>
      <w:r w:rsidR="002216AA"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F</w:t>
      </w:r>
      <w:r w:rsidR="002726FD"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oreningen/organisationen/fonden</w:t>
      </w:r>
      <w:r w:rsidR="002216AA" w:rsidRPr="007D099E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 formål</w:t>
      </w:r>
    </w:p>
    <w:p w14:paraId="44338578" w14:textId="601BB260" w:rsidR="002216AA" w:rsidRPr="007D099E" w:rsidRDefault="002216AA" w:rsidP="002216AA">
      <w:pPr>
        <w:rPr>
          <w:rFonts w:ascii="Arial" w:eastAsiaTheme="minorEastAsia" w:hAnsi="Arial" w:cs="Arial"/>
          <w:sz w:val="22"/>
          <w:szCs w:val="22"/>
        </w:rPr>
      </w:pPr>
      <w:r w:rsidRPr="007D099E">
        <w:rPr>
          <w:rFonts w:ascii="Arial" w:eastAsiaTheme="minorEastAsia" w:hAnsi="Arial" w:cs="Arial"/>
          <w:sz w:val="22"/>
          <w:szCs w:val="22"/>
        </w:rPr>
        <w:t>Beskriv foreningens/organisationens/fondens formål.</w:t>
      </w:r>
    </w:p>
    <w:p w14:paraId="2196F7BA" w14:textId="77777777" w:rsidR="007D099E" w:rsidRPr="007D099E" w:rsidRDefault="007D099E" w:rsidP="002216AA">
      <w:pPr>
        <w:rPr>
          <w:rFonts w:eastAsiaTheme="minorHAnsi"/>
          <w:lang w:eastAsia="en-US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7D099E" w:rsidRPr="007D099E" w14:paraId="30EB626D" w14:textId="77777777" w:rsidTr="00334084">
        <w:trPr>
          <w:trHeight w:val="61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48B" w14:textId="77777777" w:rsidR="002726FD" w:rsidRPr="007D099E" w:rsidRDefault="002726FD" w:rsidP="00334084">
            <w:pPr>
              <w:spacing w:line="264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2986BC1D" w14:textId="3C695175" w:rsidR="002726FD" w:rsidRPr="007D099E" w:rsidRDefault="007D099E" w:rsidP="007D099E">
            <w:pPr>
              <w:rPr>
                <w:rFonts w:eastAsiaTheme="minorEastAsia"/>
              </w:rPr>
            </w:pPr>
            <w:r w:rsidRPr="007D099E">
              <w:rPr>
                <w:rFonts w:eastAsiaTheme="minor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99E">
              <w:rPr>
                <w:rFonts w:eastAsiaTheme="minorEastAsia"/>
              </w:rPr>
              <w:instrText xml:space="preserve"> FORMTEXT </w:instrText>
            </w:r>
            <w:r w:rsidRPr="007D099E">
              <w:rPr>
                <w:rFonts w:eastAsiaTheme="minorEastAsia"/>
              </w:rPr>
            </w:r>
            <w:r w:rsidRPr="007D099E">
              <w:rPr>
                <w:rFonts w:eastAsiaTheme="minorEastAsia"/>
              </w:rPr>
              <w:fldChar w:fldCharType="separate"/>
            </w:r>
            <w:r w:rsidRPr="007D099E">
              <w:rPr>
                <w:rFonts w:eastAsiaTheme="minorEastAsia"/>
                <w:noProof/>
              </w:rPr>
              <w:t> </w:t>
            </w:r>
            <w:r w:rsidRPr="007D099E">
              <w:rPr>
                <w:rFonts w:eastAsiaTheme="minorEastAsia"/>
                <w:noProof/>
              </w:rPr>
              <w:t> </w:t>
            </w:r>
            <w:r w:rsidRPr="007D099E">
              <w:rPr>
                <w:rFonts w:eastAsiaTheme="minorEastAsia"/>
                <w:noProof/>
              </w:rPr>
              <w:t> </w:t>
            </w:r>
            <w:r w:rsidRPr="007D099E">
              <w:rPr>
                <w:rFonts w:eastAsiaTheme="minorEastAsia"/>
                <w:noProof/>
              </w:rPr>
              <w:t> </w:t>
            </w:r>
            <w:r w:rsidRPr="007D099E">
              <w:rPr>
                <w:rFonts w:eastAsiaTheme="minorEastAsia"/>
                <w:noProof/>
              </w:rPr>
              <w:t> </w:t>
            </w:r>
            <w:r w:rsidRPr="007D099E">
              <w:rPr>
                <w:rFonts w:eastAsiaTheme="minorEastAsia"/>
              </w:rPr>
              <w:fldChar w:fldCharType="end"/>
            </w:r>
          </w:p>
        </w:tc>
      </w:tr>
    </w:tbl>
    <w:p w14:paraId="2319AB82" w14:textId="77777777" w:rsidR="00FE6668" w:rsidRPr="007D099E" w:rsidRDefault="00FE6668" w:rsidP="002216AA">
      <w:pPr>
        <w:spacing w:line="264" w:lineRule="auto"/>
        <w:rPr>
          <w:rFonts w:ascii="Arial" w:eastAsiaTheme="minorEastAsia" w:hAnsi="Arial" w:cs="Arial"/>
          <w:sz w:val="22"/>
          <w:szCs w:val="22"/>
        </w:rPr>
      </w:pPr>
    </w:p>
    <w:p w14:paraId="15CF4BD2" w14:textId="23EEA012" w:rsidR="007D099E" w:rsidRDefault="007D099E">
      <w:pPr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5320B880" w14:textId="6185E4E9" w:rsidR="005F2794" w:rsidRPr="00975EAA" w:rsidRDefault="00975EAA" w:rsidP="002726FD">
      <w:pPr>
        <w:rPr>
          <w:rFonts w:ascii="Arial" w:hAnsi="Arial" w:cs="Arial"/>
          <w:b/>
          <w:sz w:val="28"/>
          <w:szCs w:val="28"/>
        </w:rPr>
      </w:pPr>
      <w:r w:rsidRPr="00975EAA">
        <w:rPr>
          <w:rFonts w:ascii="Arial" w:hAnsi="Arial" w:cs="Arial"/>
          <w:b/>
          <w:sz w:val="28"/>
          <w:szCs w:val="28"/>
        </w:rPr>
        <w:t>D</w:t>
      </w:r>
      <w:r w:rsidR="005F2794" w:rsidRPr="00975EAA">
        <w:rPr>
          <w:rFonts w:ascii="Arial" w:hAnsi="Arial" w:cs="Arial"/>
          <w:b/>
          <w:sz w:val="28"/>
          <w:szCs w:val="28"/>
        </w:rPr>
        <w:t>. Ansøgning om tilskud</w:t>
      </w:r>
    </w:p>
    <w:p w14:paraId="6A69FE4E" w14:textId="0E486140" w:rsidR="005F2794" w:rsidRDefault="005F2794" w:rsidP="002726FD">
      <w:pPr>
        <w:rPr>
          <w:rFonts w:ascii="Arial" w:hAnsi="Arial" w:cs="Arial"/>
          <w:b/>
          <w:sz w:val="22"/>
          <w:szCs w:val="22"/>
        </w:rPr>
      </w:pPr>
    </w:p>
    <w:p w14:paraId="09C79D02" w14:textId="77777777" w:rsidR="005663BB" w:rsidRPr="005663BB" w:rsidRDefault="005663BB" w:rsidP="002726FD">
      <w:pPr>
        <w:rPr>
          <w:rFonts w:ascii="Arial" w:hAnsi="Arial" w:cs="Arial"/>
          <w:b/>
          <w:sz w:val="22"/>
          <w:szCs w:val="22"/>
        </w:rPr>
      </w:pPr>
    </w:p>
    <w:p w14:paraId="6BE4F253" w14:textId="218CB212" w:rsidR="002726FD" w:rsidRPr="00975EAA" w:rsidRDefault="00975EAA" w:rsidP="002726FD">
      <w:pPr>
        <w:rPr>
          <w:rFonts w:ascii="Arial" w:hAnsi="Arial" w:cs="Arial"/>
          <w:sz w:val="22"/>
          <w:szCs w:val="22"/>
        </w:rPr>
      </w:pPr>
      <w:r w:rsidRPr="00975EAA">
        <w:rPr>
          <w:rFonts w:ascii="Arial" w:hAnsi="Arial" w:cs="Arial"/>
          <w:b/>
          <w:sz w:val="22"/>
          <w:szCs w:val="22"/>
        </w:rPr>
        <w:t>D</w:t>
      </w:r>
      <w:r w:rsidR="002726FD" w:rsidRPr="00975EAA">
        <w:rPr>
          <w:rFonts w:ascii="Arial" w:hAnsi="Arial" w:cs="Arial"/>
          <w:b/>
          <w:sz w:val="22"/>
          <w:szCs w:val="22"/>
        </w:rPr>
        <w:t>1. Indsatsområder</w:t>
      </w:r>
    </w:p>
    <w:p w14:paraId="49314E24" w14:textId="1804E1D7" w:rsidR="002726FD" w:rsidRPr="00975EAA" w:rsidRDefault="002726FD" w:rsidP="002726FD">
      <w:pPr>
        <w:rPr>
          <w:rFonts w:ascii="Arial" w:hAnsi="Arial" w:cs="Arial"/>
          <w:sz w:val="22"/>
          <w:szCs w:val="22"/>
        </w:rPr>
      </w:pPr>
      <w:r w:rsidRPr="00975EAA">
        <w:rPr>
          <w:rFonts w:ascii="Arial" w:hAnsi="Arial" w:cs="Arial"/>
          <w:sz w:val="22"/>
          <w:szCs w:val="22"/>
        </w:rPr>
        <w:t>Hvilke indsatsområder søge</w:t>
      </w:r>
      <w:r w:rsidR="005B6C70" w:rsidRPr="00975EAA">
        <w:rPr>
          <w:rFonts w:ascii="Arial" w:hAnsi="Arial" w:cs="Arial"/>
          <w:sz w:val="22"/>
          <w:szCs w:val="22"/>
        </w:rPr>
        <w:t xml:space="preserve">r </w:t>
      </w:r>
      <w:r w:rsidR="005F56C8" w:rsidRPr="00975EAA">
        <w:rPr>
          <w:rFonts w:ascii="Arial" w:hAnsi="Arial" w:cs="Arial"/>
          <w:sz w:val="22"/>
          <w:szCs w:val="22"/>
        </w:rPr>
        <w:t>du</w:t>
      </w:r>
      <w:r w:rsidR="005B6C70" w:rsidRPr="00975EAA">
        <w:rPr>
          <w:rFonts w:ascii="Arial" w:hAnsi="Arial" w:cs="Arial"/>
          <w:sz w:val="22"/>
          <w:szCs w:val="22"/>
        </w:rPr>
        <w:t xml:space="preserve"> </w:t>
      </w:r>
      <w:r w:rsidRPr="00975EAA">
        <w:rPr>
          <w:rFonts w:ascii="Arial" w:hAnsi="Arial" w:cs="Arial"/>
          <w:sz w:val="22"/>
          <w:szCs w:val="22"/>
        </w:rPr>
        <w:t>tilskud til? Der kan sættes mere end ét kryds.</w:t>
      </w:r>
    </w:p>
    <w:p w14:paraId="038F9BD1" w14:textId="77777777" w:rsidR="002726FD" w:rsidRPr="00975EAA" w:rsidRDefault="002726FD" w:rsidP="002726F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540" w:type="dxa"/>
        <w:tblInd w:w="0" w:type="dxa"/>
        <w:tblCellMar>
          <w:top w:w="5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070"/>
        <w:gridCol w:w="1470"/>
      </w:tblGrid>
      <w:tr w:rsidR="00975EAA" w:rsidRPr="00975EAA" w14:paraId="05708ED9" w14:textId="77777777" w:rsidTr="00B2711C">
        <w:trPr>
          <w:trHeight w:val="308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94125" w14:textId="77777777" w:rsidR="002726FD" w:rsidRPr="00975EAA" w:rsidRDefault="002726FD" w:rsidP="00B2711C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975EAA">
              <w:rPr>
                <w:rFonts w:ascii="Arial" w:hAnsi="Arial" w:cs="Arial"/>
                <w:sz w:val="22"/>
                <w:szCs w:val="22"/>
              </w:rPr>
              <w:t xml:space="preserve"> Indsatsområde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50653" w14:textId="3E1C7485" w:rsidR="002726FD" w:rsidRPr="00975EAA" w:rsidRDefault="00F86B45" w:rsidP="00B2711C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975EAA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2726FD" w:rsidRPr="00975EAA">
              <w:rPr>
                <w:rFonts w:ascii="Arial" w:eastAsiaTheme="minorHAnsi" w:hAnsi="Arial" w:cs="Arial"/>
                <w:sz w:val="22"/>
                <w:szCs w:val="22"/>
              </w:rPr>
              <w:t>Sæt kryds</w:t>
            </w:r>
          </w:p>
        </w:tc>
      </w:tr>
      <w:tr w:rsidR="00975EAA" w:rsidRPr="00975EAA" w14:paraId="05CE0E9D" w14:textId="77777777" w:rsidTr="00B2711C">
        <w:trPr>
          <w:trHeight w:val="596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4D580" w14:textId="77777777" w:rsidR="002726FD" w:rsidRPr="00975EAA" w:rsidRDefault="002726FD" w:rsidP="00B2711C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975EAA">
              <w:rPr>
                <w:rFonts w:ascii="Arial" w:hAnsi="Arial" w:cs="Arial"/>
                <w:sz w:val="22"/>
                <w:szCs w:val="22"/>
              </w:rPr>
              <w:t xml:space="preserve">1: Transport eller behandling af syge, tilskadekomne, misrøgtede,     </w:t>
            </w:r>
          </w:p>
          <w:p w14:paraId="021F71F6" w14:textId="1DC1A5A9" w:rsidR="002726FD" w:rsidRPr="00975EAA" w:rsidRDefault="002726FD" w:rsidP="00B2711C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975EAA">
              <w:rPr>
                <w:rFonts w:ascii="Arial" w:hAnsi="Arial" w:cs="Arial"/>
                <w:sz w:val="22"/>
                <w:szCs w:val="22"/>
              </w:rPr>
              <w:t xml:space="preserve">     herreløse eller vilde katte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39169" w14:textId="77777777" w:rsidR="002726FD" w:rsidRPr="00975EAA" w:rsidRDefault="002726FD" w:rsidP="00B2711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75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6FD" w:rsidRPr="00975EAA" w14:paraId="4C869BFF" w14:textId="77777777" w:rsidTr="00B2711C">
        <w:trPr>
          <w:trHeight w:val="596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EF4B5" w14:textId="0F131E28" w:rsidR="002726FD" w:rsidRPr="00975EAA" w:rsidRDefault="002726FD" w:rsidP="002216AA">
            <w:pPr>
              <w:rPr>
                <w:rFonts w:ascii="Arial" w:hAnsi="Arial" w:cs="Arial"/>
                <w:sz w:val="22"/>
                <w:szCs w:val="22"/>
              </w:rPr>
            </w:pPr>
            <w:r w:rsidRPr="00975EAA">
              <w:rPr>
                <w:rFonts w:ascii="Arial" w:hAnsi="Arial" w:cs="Arial"/>
                <w:sz w:val="22"/>
                <w:szCs w:val="22"/>
              </w:rPr>
              <w:t>2: Syge, tilskadekomne, misrøgtede, herreløse eller vilde kattes ophold p</w:t>
            </w:r>
            <w:r w:rsidR="002216AA" w:rsidRPr="00975EAA">
              <w:rPr>
                <w:rFonts w:ascii="Arial" w:hAnsi="Arial" w:cs="Arial"/>
                <w:sz w:val="22"/>
                <w:szCs w:val="22"/>
              </w:rPr>
              <w:t>å</w:t>
            </w:r>
          </w:p>
          <w:p w14:paraId="4D13609C" w14:textId="1D55B76D" w:rsidR="002216AA" w:rsidRPr="00975EAA" w:rsidRDefault="002216AA" w:rsidP="002216AA">
            <w:pPr>
              <w:rPr>
                <w:rFonts w:ascii="Arial" w:hAnsi="Arial" w:cs="Arial"/>
                <w:sz w:val="22"/>
                <w:szCs w:val="22"/>
              </w:rPr>
            </w:pPr>
            <w:r w:rsidRPr="00975EAA">
              <w:rPr>
                <w:rFonts w:ascii="Arial" w:hAnsi="Arial" w:cs="Arial"/>
                <w:sz w:val="22"/>
                <w:szCs w:val="22"/>
              </w:rPr>
              <w:t xml:space="preserve">    internat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E2B78" w14:textId="77777777" w:rsidR="002726FD" w:rsidRPr="00975EAA" w:rsidRDefault="002726FD" w:rsidP="00B2711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75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246603" w14:textId="172B480C" w:rsidR="002726FD" w:rsidRPr="00975EAA" w:rsidRDefault="002726FD" w:rsidP="002726FD">
      <w:pPr>
        <w:spacing w:line="264" w:lineRule="auto"/>
        <w:ind w:left="-5" w:hanging="1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0DB491" w14:textId="2515AB4E" w:rsidR="00A64DA1" w:rsidRPr="005663BB" w:rsidRDefault="00975EAA" w:rsidP="00A64DA1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D</w:t>
      </w:r>
      <w:r w:rsidR="005F2794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2</w:t>
      </w:r>
      <w:r w:rsidR="00A64DA1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. </w:t>
      </w:r>
      <w:r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F</w:t>
      </w:r>
      <w:r w:rsidR="00A64DA1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oreningens, organisationens eller fondens </w:t>
      </w:r>
      <w:r w:rsidR="002726FD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udførte </w:t>
      </w:r>
      <w:r w:rsidR="00A64DA1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arbejde i relation til </w:t>
      </w:r>
      <w:r w:rsidR="002726FD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de udgifter </w:t>
      </w:r>
      <w:r w:rsidR="00F86B45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du</w:t>
      </w:r>
      <w:r w:rsidR="002726FD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 søger om tilskud til under </w:t>
      </w:r>
      <w:r w:rsidR="00044A52" w:rsidRPr="0013068A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Katte</w:t>
      </w:r>
      <w:r w:rsidR="00A64DA1" w:rsidRPr="0013068A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velfærdspuljen</w:t>
      </w:r>
    </w:p>
    <w:p w14:paraId="2AD517E9" w14:textId="77777777" w:rsidR="00A64DA1" w:rsidRPr="005663BB" w:rsidRDefault="00A64DA1" w:rsidP="00A64DA1">
      <w:pPr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63BB" w:rsidRPr="005663BB" w14:paraId="53F0CE12" w14:textId="77777777" w:rsidTr="00A64DA1">
        <w:trPr>
          <w:trHeight w:val="116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B70" w14:textId="793BE012" w:rsidR="00A64DA1" w:rsidRPr="005663BB" w:rsidRDefault="00A64DA1">
            <w:pPr>
              <w:spacing w:line="260" w:lineRule="atLeast"/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eastAsiaTheme="minorHAnsi" w:hAnsi="Arial" w:cs="Arial"/>
                <w:sz w:val="22"/>
                <w:szCs w:val="22"/>
              </w:rPr>
              <w:t xml:space="preserve">Beskriv, hvordan foreningens/organisations/fondens </w:t>
            </w:r>
            <w:r w:rsidR="00354A39" w:rsidRPr="005663BB">
              <w:rPr>
                <w:rFonts w:ascii="Arial" w:eastAsiaTheme="minorHAnsi" w:hAnsi="Arial" w:cs="Arial"/>
                <w:sz w:val="22"/>
                <w:szCs w:val="22"/>
              </w:rPr>
              <w:t xml:space="preserve">afholdte og betalte udgifter </w:t>
            </w:r>
            <w:r w:rsidR="005B6C70" w:rsidRPr="005663BB">
              <w:rPr>
                <w:rFonts w:ascii="Arial" w:eastAsiaTheme="minorHAnsi" w:hAnsi="Arial" w:cs="Arial"/>
                <w:sz w:val="22"/>
                <w:szCs w:val="22"/>
              </w:rPr>
              <w:t>har bidraget</w:t>
            </w:r>
            <w:r w:rsidRPr="005663BB">
              <w:rPr>
                <w:rFonts w:ascii="Arial" w:eastAsiaTheme="minorHAnsi" w:hAnsi="Arial" w:cs="Arial"/>
                <w:sz w:val="22"/>
                <w:szCs w:val="22"/>
              </w:rPr>
              <w:t xml:space="preserve"> til bedre dyrevelfærd </w:t>
            </w:r>
            <w:r w:rsidR="00044A52" w:rsidRPr="005663BB">
              <w:rPr>
                <w:rFonts w:ascii="Arial" w:eastAsiaTheme="minorHAnsi" w:hAnsi="Arial" w:cs="Arial"/>
                <w:sz w:val="22"/>
                <w:szCs w:val="22"/>
              </w:rPr>
              <w:t xml:space="preserve">for katte </w:t>
            </w:r>
            <w:r w:rsidRPr="005663BB">
              <w:rPr>
                <w:rFonts w:ascii="Arial" w:eastAsiaTheme="minorHAnsi" w:hAnsi="Arial" w:cs="Arial"/>
                <w:sz w:val="22"/>
                <w:szCs w:val="22"/>
              </w:rPr>
              <w:t>i Danmark</w:t>
            </w:r>
            <w:r w:rsidR="00630CB6" w:rsidRPr="005663BB">
              <w:rPr>
                <w:rFonts w:ascii="Arial" w:eastAsiaTheme="minorHAnsi" w:hAnsi="Arial" w:cs="Arial"/>
                <w:sz w:val="22"/>
                <w:szCs w:val="22"/>
              </w:rPr>
              <w:t>, herunder hvordan udgifterne er kommet kattene direkte til gode</w:t>
            </w:r>
            <w:r w:rsidRPr="005663BB">
              <w:rPr>
                <w:rFonts w:ascii="Arial" w:eastAsiaTheme="minorHAnsi" w:hAnsi="Arial" w:cs="Arial"/>
                <w:sz w:val="22"/>
                <w:szCs w:val="22"/>
              </w:rPr>
              <w:t>:</w:t>
            </w:r>
          </w:p>
          <w:p w14:paraId="2E4070B4" w14:textId="77777777" w:rsidR="00A64DA1" w:rsidRPr="005663BB" w:rsidRDefault="00A64DA1">
            <w:pPr>
              <w:spacing w:line="260" w:lineRule="atLeast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9307B22" w14:textId="77777777" w:rsidR="00A64DA1" w:rsidRPr="005663BB" w:rsidRDefault="00A64DA1">
            <w:pPr>
              <w:spacing w:line="260" w:lineRule="atLeast"/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3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3BB">
              <w:rPr>
                <w:rFonts w:ascii="Arial" w:hAnsi="Arial" w:cs="Arial"/>
                <w:sz w:val="22"/>
                <w:szCs w:val="22"/>
              </w:rPr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B073902" w14:textId="77777777" w:rsidR="003D5600" w:rsidRPr="005663BB" w:rsidRDefault="003D5600" w:rsidP="00A64DA1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</w:p>
    <w:p w14:paraId="5DD013B3" w14:textId="77777777" w:rsidR="00F6516B" w:rsidRDefault="00F6516B" w:rsidP="00281C08">
      <w:pPr>
        <w:pStyle w:val="Overskrift2"/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</w:pPr>
    </w:p>
    <w:p w14:paraId="665D4F54" w14:textId="4D3AA4C6" w:rsidR="00281C08" w:rsidRPr="005663BB" w:rsidRDefault="005663BB" w:rsidP="00281C08">
      <w:pPr>
        <w:pStyle w:val="Overskrift2"/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</w:pPr>
      <w:r w:rsidRPr="005663BB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>E</w:t>
      </w:r>
      <w:r w:rsidR="00281C08" w:rsidRPr="005663BB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>. Afholdte og betalte udgifter, som du søger om tilskud til</w:t>
      </w:r>
    </w:p>
    <w:p w14:paraId="388A4D1F" w14:textId="195D1180" w:rsidR="003D5600" w:rsidRPr="005663BB" w:rsidRDefault="003D5600" w:rsidP="00A64DA1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</w:p>
    <w:p w14:paraId="22751965" w14:textId="77777777" w:rsidR="005663BB" w:rsidRPr="005663BB" w:rsidRDefault="005663BB" w:rsidP="005663BB">
      <w:pPr>
        <w:rPr>
          <w:rFonts w:eastAsiaTheme="minorHAnsi"/>
          <w:lang w:eastAsia="en-US"/>
        </w:rPr>
      </w:pPr>
    </w:p>
    <w:p w14:paraId="0284BA2B" w14:textId="7454E9F8" w:rsidR="00281C08" w:rsidRPr="005663BB" w:rsidRDefault="005663BB" w:rsidP="00281C08">
      <w:pPr>
        <w:rPr>
          <w:rFonts w:ascii="Arial" w:hAnsi="Arial" w:cs="Arial"/>
          <w:b/>
          <w:sz w:val="22"/>
          <w:szCs w:val="22"/>
        </w:rPr>
      </w:pPr>
      <w:r w:rsidRPr="005663BB">
        <w:rPr>
          <w:rFonts w:ascii="Arial" w:hAnsi="Arial" w:cs="Arial"/>
          <w:b/>
          <w:sz w:val="22"/>
          <w:szCs w:val="22"/>
        </w:rPr>
        <w:t>E</w:t>
      </w:r>
      <w:r w:rsidR="00281C08" w:rsidRPr="005663BB">
        <w:rPr>
          <w:rFonts w:ascii="Arial" w:hAnsi="Arial" w:cs="Arial"/>
          <w:b/>
          <w:sz w:val="22"/>
          <w:szCs w:val="22"/>
        </w:rPr>
        <w:t>1. Bilagsoversigt</w:t>
      </w:r>
    </w:p>
    <w:p w14:paraId="38E6C20A" w14:textId="638EE627" w:rsidR="00281C08" w:rsidRPr="005663BB" w:rsidRDefault="00281C08" w:rsidP="00281C08">
      <w:pPr>
        <w:spacing w:before="240"/>
        <w:ind w:right="-1"/>
        <w:rPr>
          <w:rFonts w:ascii="Verdana" w:hAnsi="Verdana"/>
          <w:sz w:val="20"/>
          <w:szCs w:val="20"/>
        </w:rPr>
      </w:pPr>
      <w:r w:rsidRPr="005663BB">
        <w:rPr>
          <w:rFonts w:ascii="Arial" w:hAnsi="Arial" w:cs="Arial"/>
          <w:sz w:val="22"/>
          <w:szCs w:val="22"/>
        </w:rPr>
        <w:t xml:space="preserve">Du skal udfylde en oversigt over de bilag, du indsender, og som er omfattet af din ansøgning om tilskud. Oversigten udfyldes i et separat excel-ark, som du finder på vores hjemmeside lbst.dk i Tilskudsguide under </w:t>
      </w:r>
      <w:r w:rsidRPr="0013068A">
        <w:rPr>
          <w:rFonts w:ascii="Arial" w:hAnsi="Arial" w:cs="Arial"/>
          <w:sz w:val="22"/>
          <w:szCs w:val="22"/>
        </w:rPr>
        <w:t>Kattevelfærdspuljen. Bilagsskemaet</w:t>
      </w:r>
      <w:r w:rsidRPr="005663BB">
        <w:rPr>
          <w:rFonts w:ascii="Arial" w:hAnsi="Arial" w:cs="Arial"/>
          <w:sz w:val="22"/>
          <w:szCs w:val="22"/>
        </w:rPr>
        <w:t xml:space="preserve"> vedlægges dit udfyldte ansøgnings</w:t>
      </w:r>
      <w:r w:rsidR="005663BB">
        <w:rPr>
          <w:rFonts w:ascii="Arial" w:hAnsi="Arial" w:cs="Arial"/>
          <w:sz w:val="22"/>
          <w:szCs w:val="22"/>
        </w:rPr>
        <w:t>-</w:t>
      </w:r>
      <w:r w:rsidRPr="005663BB">
        <w:rPr>
          <w:rFonts w:ascii="Arial" w:hAnsi="Arial" w:cs="Arial"/>
          <w:sz w:val="22"/>
          <w:szCs w:val="22"/>
        </w:rPr>
        <w:t xml:space="preserve">skema. </w:t>
      </w:r>
    </w:p>
    <w:p w14:paraId="07AEB8E1" w14:textId="77777777" w:rsidR="00281C08" w:rsidRPr="004F7E79" w:rsidRDefault="00B832BE" w:rsidP="00281C08">
      <w:pPr>
        <w:spacing w:before="240"/>
        <w:ind w:right="-1"/>
        <w:rPr>
          <w:rFonts w:ascii="Verdana" w:hAnsi="Verdana"/>
          <w:sz w:val="20"/>
          <w:szCs w:val="20"/>
        </w:rPr>
      </w:pPr>
      <w:hyperlink r:id="rId9" w:history="1">
        <w:r w:rsidR="00281C08" w:rsidRPr="004F7E79">
          <w:rPr>
            <w:rStyle w:val="Hyperlink"/>
            <w:rFonts w:ascii="Verdana" w:hAnsi="Verdana"/>
            <w:sz w:val="20"/>
            <w:szCs w:val="20"/>
          </w:rPr>
          <w:t>Gå til Tilskudsguide på vores hjemmeside</w:t>
        </w:r>
      </w:hyperlink>
    </w:p>
    <w:p w14:paraId="69FF49A2" w14:textId="77777777" w:rsidR="00281C08" w:rsidRPr="00281C08" w:rsidRDefault="00281C08" w:rsidP="00281C08">
      <w:pPr>
        <w:rPr>
          <w:rFonts w:eastAsiaTheme="minorHAnsi"/>
          <w:lang w:eastAsia="en-US"/>
        </w:rPr>
      </w:pPr>
    </w:p>
    <w:p w14:paraId="46D61F40" w14:textId="053D9548" w:rsidR="00A64DA1" w:rsidRPr="005663BB" w:rsidRDefault="005663BB" w:rsidP="00A64DA1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E</w:t>
      </w:r>
      <w:r w:rsidR="00281C08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2</w:t>
      </w:r>
      <w:r w:rsidR="00A64DA1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. </w:t>
      </w:r>
      <w:r w:rsidR="00281C08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Ansøgt tilskud</w:t>
      </w:r>
    </w:p>
    <w:p w14:paraId="1F79AE66" w14:textId="73F4E729" w:rsidR="00A64DA1" w:rsidRPr="005663BB" w:rsidRDefault="00A64DA1" w:rsidP="00A64DA1">
      <w:pPr>
        <w:spacing w:after="3"/>
        <w:ind w:left="-5" w:hanging="10"/>
        <w:rPr>
          <w:rFonts w:ascii="Arial" w:eastAsiaTheme="minorHAnsi" w:hAnsi="Arial" w:cs="Arial"/>
          <w:sz w:val="22"/>
          <w:szCs w:val="22"/>
          <w:lang w:eastAsia="en-US"/>
        </w:rPr>
      </w:pPr>
      <w:r w:rsidRPr="005663BB">
        <w:rPr>
          <w:rFonts w:ascii="Arial" w:hAnsi="Arial" w:cs="Arial"/>
          <w:sz w:val="22"/>
          <w:szCs w:val="22"/>
        </w:rPr>
        <w:t xml:space="preserve">Tilskud fra </w:t>
      </w:r>
      <w:r w:rsidR="00A9452D" w:rsidRPr="005663BB">
        <w:rPr>
          <w:rFonts w:ascii="Arial" w:hAnsi="Arial" w:cs="Arial"/>
          <w:sz w:val="22"/>
          <w:szCs w:val="22"/>
        </w:rPr>
        <w:t>Katte</w:t>
      </w:r>
      <w:r w:rsidRPr="005663BB">
        <w:rPr>
          <w:rFonts w:ascii="Arial" w:hAnsi="Arial" w:cs="Arial"/>
          <w:sz w:val="22"/>
          <w:szCs w:val="22"/>
        </w:rPr>
        <w:t>velfærdspulje</w:t>
      </w:r>
      <w:r w:rsidR="00A9452D" w:rsidRPr="005663BB">
        <w:rPr>
          <w:rFonts w:ascii="Arial" w:hAnsi="Arial" w:cs="Arial"/>
          <w:sz w:val="22"/>
          <w:szCs w:val="22"/>
        </w:rPr>
        <w:t>n</w:t>
      </w:r>
      <w:r w:rsidRPr="005663BB">
        <w:rPr>
          <w:rFonts w:ascii="Arial" w:hAnsi="Arial" w:cs="Arial"/>
          <w:sz w:val="22"/>
          <w:szCs w:val="22"/>
        </w:rPr>
        <w:t xml:space="preserve"> </w:t>
      </w:r>
      <w:r w:rsidR="00A9452D" w:rsidRPr="005663BB">
        <w:rPr>
          <w:rFonts w:ascii="Arial" w:hAnsi="Arial" w:cs="Arial"/>
          <w:sz w:val="22"/>
          <w:szCs w:val="22"/>
        </w:rPr>
        <w:t xml:space="preserve">kan </w:t>
      </w:r>
      <w:r w:rsidRPr="005663BB">
        <w:rPr>
          <w:rFonts w:ascii="Arial" w:hAnsi="Arial" w:cs="Arial"/>
          <w:sz w:val="22"/>
          <w:szCs w:val="22"/>
        </w:rPr>
        <w:t>udgør</w:t>
      </w:r>
      <w:r w:rsidR="00A9452D" w:rsidRPr="005663BB">
        <w:rPr>
          <w:rFonts w:ascii="Arial" w:hAnsi="Arial" w:cs="Arial"/>
          <w:sz w:val="22"/>
          <w:szCs w:val="22"/>
        </w:rPr>
        <w:t>e</w:t>
      </w:r>
      <w:r w:rsidRPr="005663BB">
        <w:rPr>
          <w:rFonts w:ascii="Arial" w:hAnsi="Arial" w:cs="Arial"/>
          <w:sz w:val="22"/>
          <w:szCs w:val="22"/>
        </w:rPr>
        <w:t xml:space="preserve"> op til 80 pct. af dine tilskudsberettigede udgifter. </w:t>
      </w:r>
    </w:p>
    <w:p w14:paraId="1A2431DC" w14:textId="77777777" w:rsidR="00A64DA1" w:rsidRPr="009B4F5F" w:rsidRDefault="00A64DA1" w:rsidP="00A64DA1">
      <w:pPr>
        <w:spacing w:after="3"/>
        <w:ind w:left="-5" w:hanging="1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29" w:type="dxa"/>
        <w:tblInd w:w="0" w:type="dxa"/>
        <w:tblCellMar>
          <w:top w:w="5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5235"/>
        <w:gridCol w:w="2126"/>
        <w:gridCol w:w="2268"/>
      </w:tblGrid>
      <w:tr w:rsidR="005663BB" w:rsidRPr="005663BB" w14:paraId="7AD242C0" w14:textId="77777777" w:rsidTr="00A64DA1">
        <w:trPr>
          <w:trHeight w:val="30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97E3D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 xml:space="preserve">Samlede </w:t>
            </w:r>
            <w:r w:rsidRPr="005663BB">
              <w:rPr>
                <w:rFonts w:ascii="Arial" w:eastAsiaTheme="minorHAnsi" w:hAnsi="Arial" w:cs="Arial"/>
                <w:sz w:val="22"/>
                <w:szCs w:val="22"/>
              </w:rPr>
              <w:t>udgifter</w:t>
            </w:r>
            <w:r w:rsidRPr="005663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8CE8A4" w14:textId="2928111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>(</w:t>
            </w:r>
            <w:r w:rsidR="003D5600" w:rsidRPr="005663BB">
              <w:rPr>
                <w:rFonts w:ascii="Arial" w:hAnsi="Arial" w:cs="Arial"/>
                <w:sz w:val="22"/>
                <w:szCs w:val="22"/>
              </w:rPr>
              <w:t>det samlede beløb, som de indsendte bilag udgør</w:t>
            </w:r>
            <w:r w:rsidRPr="005663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5A66F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 xml:space="preserve">Kr. </w:t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3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3BB">
              <w:rPr>
                <w:rFonts w:ascii="Arial" w:hAnsi="Arial" w:cs="Arial"/>
                <w:sz w:val="22"/>
                <w:szCs w:val="22"/>
              </w:rPr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EB569" w14:textId="77777777" w:rsidR="00A64DA1" w:rsidRPr="005663BB" w:rsidRDefault="00A64DA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>100 pct.</w:t>
            </w:r>
          </w:p>
        </w:tc>
      </w:tr>
      <w:tr w:rsidR="005663BB" w:rsidRPr="005663BB" w14:paraId="37AB6574" w14:textId="77777777" w:rsidTr="00A64DA1">
        <w:trPr>
          <w:trHeight w:val="596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7B622" w14:textId="3EC65EDD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 xml:space="preserve">Tilskud, der søges om fra </w:t>
            </w:r>
            <w:r w:rsidR="00205BE2" w:rsidRPr="0013068A">
              <w:rPr>
                <w:rFonts w:ascii="Arial" w:hAnsi="Arial" w:cs="Arial"/>
                <w:sz w:val="22"/>
                <w:szCs w:val="22"/>
              </w:rPr>
              <w:t>Katte</w:t>
            </w:r>
            <w:r w:rsidRPr="0013068A">
              <w:rPr>
                <w:rFonts w:ascii="Arial" w:eastAsiaTheme="minorHAnsi" w:hAnsi="Arial" w:cs="Arial"/>
                <w:sz w:val="22"/>
                <w:szCs w:val="22"/>
              </w:rPr>
              <w:t>velfærdspuljen</w:t>
            </w:r>
            <w:r w:rsidRPr="001306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2F33642" w14:textId="32611FCC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>(= op til 80 pct. af de</w:t>
            </w:r>
            <w:r w:rsidR="003D5600" w:rsidRPr="005663BB">
              <w:rPr>
                <w:rFonts w:ascii="Arial" w:hAnsi="Arial" w:cs="Arial"/>
                <w:sz w:val="22"/>
                <w:szCs w:val="22"/>
              </w:rPr>
              <w:t xml:space="preserve"> samlede udgifter</w:t>
            </w:r>
            <w:r w:rsidRPr="005663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537DA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 xml:space="preserve">Kr. </w:t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3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3BB">
              <w:rPr>
                <w:rFonts w:ascii="Arial" w:hAnsi="Arial" w:cs="Arial"/>
                <w:sz w:val="22"/>
                <w:szCs w:val="22"/>
              </w:rPr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t> </w:t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C70AE" w14:textId="77777777" w:rsidR="00A64DA1" w:rsidRPr="005663BB" w:rsidRDefault="00A64DA1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>Op til 80 pct.</w:t>
            </w:r>
          </w:p>
        </w:tc>
      </w:tr>
    </w:tbl>
    <w:p w14:paraId="3F256DAC" w14:textId="31456EE0" w:rsidR="00DA7D33" w:rsidRDefault="00DA7D33" w:rsidP="00DA7D33">
      <w:pPr>
        <w:rPr>
          <w:rFonts w:eastAsiaTheme="minorHAnsi"/>
          <w:lang w:eastAsia="en-US"/>
        </w:rPr>
      </w:pPr>
    </w:p>
    <w:p w14:paraId="4FBB5214" w14:textId="77777777" w:rsidR="006B3E7B" w:rsidRDefault="006B3E7B" w:rsidP="00DA7D33">
      <w:pPr>
        <w:rPr>
          <w:rFonts w:eastAsiaTheme="minorHAnsi"/>
          <w:lang w:eastAsia="en-US"/>
        </w:rPr>
      </w:pPr>
    </w:p>
    <w:p w14:paraId="331DBD85" w14:textId="2F377748" w:rsidR="00A64DA1" w:rsidRPr="005663BB" w:rsidRDefault="005663BB" w:rsidP="00A64DA1">
      <w:pPr>
        <w:rPr>
          <w:rFonts w:ascii="Arial" w:hAnsi="Arial" w:cs="Arial"/>
          <w:b/>
          <w:sz w:val="22"/>
          <w:szCs w:val="22"/>
        </w:rPr>
      </w:pPr>
      <w:r w:rsidRPr="005663BB">
        <w:rPr>
          <w:rFonts w:ascii="Arial" w:hAnsi="Arial" w:cs="Arial"/>
          <w:b/>
          <w:sz w:val="22"/>
          <w:szCs w:val="22"/>
        </w:rPr>
        <w:t>E</w:t>
      </w:r>
      <w:r w:rsidR="00281C08" w:rsidRPr="005663BB">
        <w:rPr>
          <w:rFonts w:ascii="Arial" w:hAnsi="Arial" w:cs="Arial"/>
          <w:b/>
          <w:sz w:val="22"/>
          <w:szCs w:val="22"/>
        </w:rPr>
        <w:t>3</w:t>
      </w:r>
      <w:r w:rsidR="00A64DA1" w:rsidRPr="005663BB">
        <w:rPr>
          <w:rFonts w:ascii="Arial" w:hAnsi="Arial" w:cs="Arial"/>
          <w:b/>
          <w:sz w:val="22"/>
          <w:szCs w:val="22"/>
        </w:rPr>
        <w:t>. Moms</w:t>
      </w:r>
    </w:p>
    <w:tbl>
      <w:tblPr>
        <w:tblStyle w:val="TableGrid"/>
        <w:tblW w:w="9560" w:type="dxa"/>
        <w:tblInd w:w="0" w:type="dxa"/>
        <w:tblCellMar>
          <w:top w:w="5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2160"/>
        <w:gridCol w:w="2180"/>
      </w:tblGrid>
      <w:tr w:rsidR="005663BB" w:rsidRPr="005663BB" w14:paraId="55FC314B" w14:textId="77777777" w:rsidTr="00A64DA1">
        <w:trPr>
          <w:trHeight w:val="596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C65EC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lastRenderedPageBreak/>
              <w:t>Er foreningen/organisationen/fonden momsregistreret?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EBC1A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 xml:space="preserve">Ja: </w:t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3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663B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31DD4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 xml:space="preserve">Nej: </w:t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3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663B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A64DA1" w:rsidRPr="005663BB" w14:paraId="7B43F5FB" w14:textId="77777777" w:rsidTr="00A64DA1">
        <w:trPr>
          <w:trHeight w:val="54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BFDEF" w14:textId="7703708E" w:rsidR="00C96818" w:rsidRPr="005663BB" w:rsidRDefault="00C9681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eastAsiaTheme="minorHAnsi" w:hAnsi="Arial" w:cs="Arial"/>
                <w:sz w:val="22"/>
                <w:szCs w:val="22"/>
              </w:rPr>
              <w:t>Søger du om tilskud til moms?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9A50C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 xml:space="preserve">Ja: </w:t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3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663B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D946D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 xml:space="preserve">Nej: </w:t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3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663B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4486A5D" w14:textId="77777777" w:rsidR="009D094F" w:rsidRPr="005663BB" w:rsidRDefault="009D094F" w:rsidP="00A64DA1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</w:p>
    <w:p w14:paraId="3ED27018" w14:textId="433A701F" w:rsidR="00A64DA1" w:rsidRPr="005663BB" w:rsidRDefault="005663BB" w:rsidP="00A64DA1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E</w:t>
      </w:r>
      <w:r w:rsidR="00281C08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4</w:t>
      </w:r>
      <w:r w:rsidR="00A64DA1" w:rsidRPr="005663B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. Bærer du endeligt momsen og vil derfor søge om tilskud til moms.</w:t>
      </w:r>
    </w:p>
    <w:p w14:paraId="2A2323C2" w14:textId="417567A9" w:rsidR="00A64DA1" w:rsidRPr="005663BB" w:rsidRDefault="00A64DA1" w:rsidP="00A64DA1">
      <w:pPr>
        <w:rPr>
          <w:rFonts w:ascii="Arial" w:hAnsi="Arial" w:cs="Arial"/>
          <w:sz w:val="22"/>
          <w:szCs w:val="22"/>
        </w:rPr>
      </w:pPr>
      <w:r w:rsidRPr="005663BB">
        <w:rPr>
          <w:rFonts w:ascii="Arial" w:hAnsi="Arial" w:cs="Arial"/>
          <w:sz w:val="22"/>
          <w:szCs w:val="22"/>
        </w:rPr>
        <w:t xml:space="preserve">Har du </w:t>
      </w:r>
      <w:r w:rsidR="00F5484B" w:rsidRPr="005663BB">
        <w:rPr>
          <w:rFonts w:ascii="Arial" w:hAnsi="Arial" w:cs="Arial"/>
          <w:sz w:val="22"/>
          <w:szCs w:val="22"/>
        </w:rPr>
        <w:t xml:space="preserve">både </w:t>
      </w:r>
      <w:r w:rsidRPr="005663BB">
        <w:rPr>
          <w:rFonts w:ascii="Arial" w:hAnsi="Arial" w:cs="Arial"/>
          <w:sz w:val="22"/>
          <w:szCs w:val="22"/>
        </w:rPr>
        <w:t xml:space="preserve">svaret ja til, at du er momsregistret, </w:t>
      </w:r>
      <w:r w:rsidR="00C96818" w:rsidRPr="005663BB">
        <w:rPr>
          <w:rFonts w:ascii="Arial" w:hAnsi="Arial" w:cs="Arial"/>
          <w:sz w:val="22"/>
          <w:szCs w:val="22"/>
        </w:rPr>
        <w:t>og ja til at du søger om tilskud til moms, skal du besvare dette spørgsmål</w:t>
      </w:r>
      <w:r w:rsidR="00F5484B" w:rsidRPr="005663BB">
        <w:rPr>
          <w:rFonts w:ascii="Arial" w:hAnsi="Arial" w:cs="Arial"/>
          <w:sz w:val="22"/>
          <w:szCs w:val="22"/>
        </w:rPr>
        <w:t>.</w:t>
      </w:r>
    </w:p>
    <w:p w14:paraId="7B28EA2F" w14:textId="77777777" w:rsidR="002F6D55" w:rsidRPr="005663BB" w:rsidRDefault="002F6D55" w:rsidP="00A64DA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11F978E" w14:textId="1D72036A" w:rsidR="00A64DA1" w:rsidRPr="005663BB" w:rsidRDefault="00A64DA1" w:rsidP="00A64DA1">
      <w:pPr>
        <w:autoSpaceDE w:val="0"/>
        <w:autoSpaceDN w:val="0"/>
        <w:spacing w:before="40" w:after="40"/>
        <w:rPr>
          <w:rFonts w:ascii="Arial" w:hAnsi="Arial" w:cs="Arial"/>
          <w:sz w:val="22"/>
          <w:szCs w:val="22"/>
        </w:rPr>
      </w:pPr>
      <w:r w:rsidRPr="005663BB">
        <w:rPr>
          <w:rFonts w:ascii="Arial" w:hAnsi="Arial" w:cs="Arial"/>
          <w:sz w:val="22"/>
          <w:szCs w:val="22"/>
        </w:rPr>
        <w:t xml:space="preserve">Hvis du er momsregistreret, kan du kun få tilskud fra </w:t>
      </w:r>
      <w:r w:rsidR="00205BE2" w:rsidRPr="0013068A">
        <w:rPr>
          <w:rFonts w:ascii="Arial" w:hAnsi="Arial" w:cs="Arial"/>
          <w:sz w:val="22"/>
          <w:szCs w:val="22"/>
        </w:rPr>
        <w:t>Katte</w:t>
      </w:r>
      <w:r w:rsidRPr="0013068A">
        <w:rPr>
          <w:rFonts w:ascii="Arial" w:hAnsi="Arial" w:cs="Arial"/>
          <w:sz w:val="22"/>
          <w:szCs w:val="22"/>
        </w:rPr>
        <w:t>velfærdspuljen til moms</w:t>
      </w:r>
      <w:r w:rsidRPr="005663BB">
        <w:rPr>
          <w:rFonts w:ascii="Arial" w:hAnsi="Arial" w:cs="Arial"/>
          <w:sz w:val="22"/>
          <w:szCs w:val="22"/>
        </w:rPr>
        <w:t>, hvis du til ansøgning om tilskud vedlægger et bindende svar fra Skatteforvaltningen som dokumentation for, at momsen ikke kan refunderes i henhold til den nationale momslovgivning. </w:t>
      </w:r>
    </w:p>
    <w:p w14:paraId="5405E067" w14:textId="77777777" w:rsidR="00A64DA1" w:rsidRPr="005663BB" w:rsidRDefault="00A64DA1" w:rsidP="00A64DA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29" w:type="dxa"/>
        <w:tblInd w:w="0" w:type="dxa"/>
        <w:tblCellMar>
          <w:top w:w="56" w:type="dxa"/>
          <w:left w:w="10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5235"/>
        <w:gridCol w:w="2268"/>
        <w:gridCol w:w="2126"/>
      </w:tblGrid>
      <w:tr w:rsidR="00A64DA1" w:rsidRPr="005663BB" w14:paraId="0D0E5339" w14:textId="77777777" w:rsidTr="00A64DA1">
        <w:trPr>
          <w:trHeight w:val="596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EA3A4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>Vedlagt et bindende svar fra Skatteforvaltningen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58845A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 xml:space="preserve">Ja: </w:t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3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663B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FDA25E4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ECA62E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5663BB">
              <w:rPr>
                <w:rFonts w:ascii="Arial" w:hAnsi="Arial" w:cs="Arial"/>
                <w:sz w:val="22"/>
                <w:szCs w:val="22"/>
              </w:rPr>
              <w:t xml:space="preserve">Nej: </w:t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3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63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663B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7B02F2C" w14:textId="77777777" w:rsidR="00A64DA1" w:rsidRPr="005663BB" w:rsidRDefault="00A64DA1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10714D85" w14:textId="692514ED" w:rsidR="006F7626" w:rsidRPr="005663BB" w:rsidRDefault="006F7626" w:rsidP="00A64DA1">
      <w:pPr>
        <w:rPr>
          <w:rFonts w:ascii="Arial" w:hAnsi="Arial" w:cs="Arial"/>
          <w:b/>
          <w:sz w:val="22"/>
          <w:szCs w:val="22"/>
        </w:rPr>
      </w:pPr>
    </w:p>
    <w:p w14:paraId="4EA0A934" w14:textId="77777777" w:rsidR="009D094F" w:rsidRPr="005663BB" w:rsidRDefault="009D094F" w:rsidP="00A64DA1">
      <w:pPr>
        <w:rPr>
          <w:rFonts w:ascii="Arial" w:hAnsi="Arial" w:cs="Arial"/>
          <w:b/>
          <w:sz w:val="22"/>
          <w:szCs w:val="22"/>
        </w:rPr>
      </w:pPr>
    </w:p>
    <w:p w14:paraId="4BE1DD10" w14:textId="129096B7" w:rsidR="006B3E7B" w:rsidRDefault="006B3E7B">
      <w:pPr>
        <w:spacing w:line="260" w:lineRule="atLeast"/>
        <w:rPr>
          <w:rFonts w:ascii="Arial" w:hAnsi="Arial" w:cs="Arial"/>
          <w:b/>
          <w:color w:val="00B050"/>
          <w:sz w:val="28"/>
          <w:szCs w:val="28"/>
          <w:highlight w:val="yellow"/>
        </w:rPr>
      </w:pPr>
    </w:p>
    <w:p w14:paraId="1FEE2EB8" w14:textId="6A936D80" w:rsidR="005663BB" w:rsidRPr="006B3E7B" w:rsidRDefault="005663BB" w:rsidP="00B47627">
      <w:pPr>
        <w:rPr>
          <w:rFonts w:ascii="Arial" w:hAnsi="Arial" w:cs="Arial"/>
          <w:b/>
          <w:sz w:val="28"/>
          <w:szCs w:val="28"/>
        </w:rPr>
      </w:pPr>
      <w:r w:rsidRPr="005E36FA">
        <w:rPr>
          <w:rFonts w:ascii="Arial" w:hAnsi="Arial" w:cs="Arial"/>
          <w:b/>
          <w:sz w:val="28"/>
          <w:szCs w:val="28"/>
        </w:rPr>
        <w:t xml:space="preserve">F. </w:t>
      </w:r>
      <w:r w:rsidR="005E36FA" w:rsidRPr="005E36FA">
        <w:rPr>
          <w:rFonts w:ascii="Arial" w:hAnsi="Arial" w:cs="Arial"/>
          <w:b/>
          <w:sz w:val="28"/>
          <w:szCs w:val="28"/>
        </w:rPr>
        <w:t>Økonomiske aktiviteter</w:t>
      </w:r>
    </w:p>
    <w:p w14:paraId="2FFF7CFD" w14:textId="6888DC3D" w:rsidR="005663BB" w:rsidRDefault="005663BB" w:rsidP="00B47627">
      <w:pPr>
        <w:rPr>
          <w:rFonts w:ascii="Arial" w:hAnsi="Arial" w:cs="Arial"/>
          <w:b/>
          <w:color w:val="00B050"/>
          <w:sz w:val="22"/>
          <w:szCs w:val="22"/>
        </w:rPr>
      </w:pPr>
    </w:p>
    <w:p w14:paraId="6575F7EF" w14:textId="77777777" w:rsidR="006B3E7B" w:rsidRDefault="006B3E7B" w:rsidP="00B47627">
      <w:pPr>
        <w:rPr>
          <w:rFonts w:ascii="Arial" w:hAnsi="Arial" w:cs="Arial"/>
          <w:b/>
          <w:color w:val="00B050"/>
          <w:sz w:val="22"/>
          <w:szCs w:val="22"/>
        </w:rPr>
      </w:pPr>
    </w:p>
    <w:p w14:paraId="69D1C3E1" w14:textId="0F830264" w:rsidR="002F6D55" w:rsidRPr="001130E0" w:rsidRDefault="00B47627" w:rsidP="00B47627">
      <w:pPr>
        <w:rPr>
          <w:rFonts w:ascii="Arial" w:hAnsi="Arial" w:cs="Arial"/>
          <w:b/>
          <w:sz w:val="22"/>
          <w:szCs w:val="22"/>
        </w:rPr>
      </w:pPr>
      <w:r w:rsidRPr="001130E0">
        <w:rPr>
          <w:rFonts w:ascii="Arial" w:hAnsi="Arial" w:cs="Arial"/>
          <w:b/>
          <w:sz w:val="22"/>
          <w:szCs w:val="22"/>
        </w:rPr>
        <w:t>F</w:t>
      </w:r>
      <w:r w:rsidR="00D42853" w:rsidRPr="001130E0">
        <w:rPr>
          <w:rFonts w:ascii="Arial" w:hAnsi="Arial" w:cs="Arial"/>
          <w:b/>
          <w:sz w:val="22"/>
          <w:szCs w:val="22"/>
        </w:rPr>
        <w:t>1</w:t>
      </w:r>
      <w:r w:rsidRPr="001130E0">
        <w:rPr>
          <w:rFonts w:ascii="Arial" w:hAnsi="Arial" w:cs="Arial"/>
          <w:b/>
          <w:sz w:val="22"/>
          <w:szCs w:val="22"/>
        </w:rPr>
        <w:t xml:space="preserve">. </w:t>
      </w:r>
      <w:r w:rsidR="00FA01B7" w:rsidRPr="001130E0">
        <w:rPr>
          <w:rFonts w:ascii="Arial" w:hAnsi="Arial" w:cs="Arial"/>
          <w:b/>
          <w:sz w:val="22"/>
          <w:szCs w:val="22"/>
        </w:rPr>
        <w:t>Økonomiske aktiviteter</w:t>
      </w:r>
      <w:r w:rsidRPr="001130E0">
        <w:rPr>
          <w:rFonts w:ascii="Arial" w:hAnsi="Arial" w:cs="Arial"/>
          <w:b/>
          <w:sz w:val="22"/>
          <w:szCs w:val="22"/>
        </w:rPr>
        <w:tab/>
      </w:r>
    </w:p>
    <w:p w14:paraId="2BCD9B4B" w14:textId="222A80D7" w:rsidR="00A212D5" w:rsidRPr="001130E0" w:rsidRDefault="002F6D55" w:rsidP="00A212D5">
      <w:pPr>
        <w:rPr>
          <w:rFonts w:ascii="Arial" w:eastAsiaTheme="minorHAnsi" w:hAnsi="Arial" w:cs="Arial"/>
          <w:sz w:val="22"/>
          <w:szCs w:val="22"/>
        </w:rPr>
      </w:pPr>
      <w:r w:rsidRPr="001130E0">
        <w:rPr>
          <w:rFonts w:ascii="Arial" w:eastAsiaTheme="minorHAnsi" w:hAnsi="Arial" w:cs="Arial"/>
          <w:sz w:val="22"/>
          <w:szCs w:val="22"/>
        </w:rPr>
        <w:t>Marker</w:t>
      </w:r>
      <w:r w:rsidR="00C42510" w:rsidRPr="001130E0">
        <w:rPr>
          <w:rFonts w:ascii="Arial" w:eastAsiaTheme="minorHAnsi" w:hAnsi="Arial" w:cs="Arial"/>
          <w:sz w:val="22"/>
          <w:szCs w:val="22"/>
        </w:rPr>
        <w:t>,</w:t>
      </w:r>
      <w:r w:rsidRPr="001130E0">
        <w:rPr>
          <w:rFonts w:ascii="Arial" w:eastAsiaTheme="minorHAnsi" w:hAnsi="Arial" w:cs="Arial"/>
          <w:sz w:val="22"/>
          <w:szCs w:val="22"/>
        </w:rPr>
        <w:t xml:space="preserve"> hvad der er gældende for foreningen/organisationen/fonden.</w:t>
      </w:r>
    </w:p>
    <w:p w14:paraId="5614E95B" w14:textId="35391449" w:rsidR="00A212D5" w:rsidRPr="001130E0" w:rsidRDefault="00A212D5" w:rsidP="00A212D5">
      <w:pPr>
        <w:rPr>
          <w:rFonts w:ascii="Arial" w:eastAsiaTheme="minorHAnsi" w:hAnsi="Arial" w:cs="Arial"/>
          <w:sz w:val="22"/>
          <w:szCs w:val="22"/>
        </w:rPr>
      </w:pPr>
      <w:r w:rsidRPr="001130E0">
        <w:rPr>
          <w:rFonts w:ascii="Arial" w:eastAsiaTheme="minorHAnsi" w:hAnsi="Arial" w:cs="Arial"/>
          <w:sz w:val="22"/>
          <w:szCs w:val="22"/>
        </w:rPr>
        <w:t>Se nærmere i vejledningen, hvad der forstås ved hhv. økonomiske og ikke-økonomiske aktiviteter.</w:t>
      </w:r>
    </w:p>
    <w:p w14:paraId="69CBFBA0" w14:textId="77777777" w:rsidR="001130E0" w:rsidRPr="001130E0" w:rsidRDefault="001130E0" w:rsidP="00A212D5">
      <w:pPr>
        <w:rPr>
          <w:rFonts w:ascii="Arial" w:eastAsiaTheme="minorHAnsi" w:hAnsi="Arial" w:cs="Arial"/>
          <w:sz w:val="22"/>
          <w:szCs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1130E0" w:rsidRPr="001130E0" w14:paraId="05F7EF73" w14:textId="77777777" w:rsidTr="002F6D55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885" w14:textId="77777777" w:rsidR="002F6D55" w:rsidRPr="001130E0" w:rsidRDefault="002F6D55" w:rsidP="00B476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B85" w14:textId="38461A29" w:rsidR="002F6D55" w:rsidRPr="001130E0" w:rsidRDefault="002F6D55" w:rsidP="002F6D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30E0">
              <w:rPr>
                <w:rFonts w:ascii="Arial" w:hAnsi="Arial" w:cs="Arial"/>
                <w:sz w:val="22"/>
                <w:szCs w:val="22"/>
              </w:rPr>
              <w:t xml:space="preserve">Sæt kryds </w:t>
            </w:r>
          </w:p>
        </w:tc>
      </w:tr>
      <w:tr w:rsidR="001130E0" w:rsidRPr="001130E0" w14:paraId="14EB2F37" w14:textId="77777777" w:rsidTr="002F6D55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5B3" w14:textId="0F43D55C" w:rsidR="002F6D55" w:rsidRPr="001130E0" w:rsidRDefault="002F6D55" w:rsidP="00B4762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1130E0">
              <w:rPr>
                <w:rFonts w:ascii="Arial" w:eastAsiaTheme="minorHAnsi" w:hAnsi="Arial" w:cs="Arial"/>
                <w:sz w:val="22"/>
                <w:szCs w:val="22"/>
              </w:rPr>
              <w:t xml:space="preserve">Foreningen/organisationen/fonden udøver kun ikke-økonomiske aktiviteter </w:t>
            </w:r>
          </w:p>
          <w:p w14:paraId="42787049" w14:textId="385CD7D4" w:rsidR="002F6D55" w:rsidRPr="001130E0" w:rsidRDefault="002F6D55" w:rsidP="00B476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15E" w14:textId="6FE71402" w:rsidR="002F6D55" w:rsidRPr="001130E0" w:rsidRDefault="002F6D55" w:rsidP="00B4762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1130E0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1130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0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130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130E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1130E0" w:rsidRPr="001130E0" w14:paraId="5DAE77DF" w14:textId="77777777" w:rsidTr="002F6D55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53E" w14:textId="25E49073" w:rsidR="002F6D55" w:rsidRPr="001130E0" w:rsidRDefault="002F6D55" w:rsidP="00B4762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1130E0">
              <w:rPr>
                <w:rFonts w:ascii="Arial" w:eastAsiaTheme="minorHAnsi" w:hAnsi="Arial" w:cs="Arial"/>
                <w:sz w:val="22"/>
                <w:szCs w:val="22"/>
              </w:rPr>
              <w:t>Foreningen/organisationen/fonden udøver kun økonomiske aktiviteter</w:t>
            </w:r>
          </w:p>
          <w:p w14:paraId="2F5EB135" w14:textId="77777777" w:rsidR="002F6D55" w:rsidRPr="001130E0" w:rsidRDefault="002F6D55" w:rsidP="00B47627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57E" w14:textId="37A1CDA7" w:rsidR="002F6D55" w:rsidRPr="001130E0" w:rsidRDefault="002F6D55" w:rsidP="00B4762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1130E0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1130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0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130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130E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1130E0" w:rsidRPr="001130E0" w14:paraId="1CF2F4C8" w14:textId="77777777" w:rsidTr="002F6D55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DAA3" w14:textId="07E0EAE7" w:rsidR="002F6D55" w:rsidRPr="001130E0" w:rsidRDefault="002F6D55" w:rsidP="002F6D5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1130E0">
              <w:rPr>
                <w:rFonts w:ascii="Arial" w:eastAsiaTheme="minorHAnsi" w:hAnsi="Arial" w:cs="Arial"/>
                <w:sz w:val="22"/>
                <w:szCs w:val="22"/>
              </w:rPr>
              <w:t xml:space="preserve">Foreningen/organisationen/fonden udøver både økonomiske og ikke-økonomiske aktiviteter </w:t>
            </w:r>
          </w:p>
          <w:p w14:paraId="06BA4411" w14:textId="1516E802" w:rsidR="002F6D55" w:rsidRPr="001130E0" w:rsidRDefault="002F6D55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B92" w14:textId="5F3F3135" w:rsidR="002F6D55" w:rsidRPr="001130E0" w:rsidRDefault="002F6D5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1130E0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1130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0E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130E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130E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10CFDF9E" w14:textId="5181116D" w:rsidR="00A212D5" w:rsidRPr="001130E0" w:rsidRDefault="00A212D5" w:rsidP="00A602DF">
      <w:pPr>
        <w:rPr>
          <w:rFonts w:ascii="Arial" w:hAnsi="Arial" w:cs="Arial"/>
          <w:b/>
          <w:sz w:val="22"/>
          <w:szCs w:val="22"/>
        </w:rPr>
      </w:pPr>
    </w:p>
    <w:p w14:paraId="5F865671" w14:textId="77777777" w:rsidR="001130E0" w:rsidRDefault="001130E0" w:rsidP="00A602DF">
      <w:pPr>
        <w:rPr>
          <w:rFonts w:ascii="Arial" w:hAnsi="Arial" w:cs="Arial"/>
          <w:b/>
          <w:color w:val="00B050"/>
          <w:sz w:val="22"/>
          <w:szCs w:val="22"/>
        </w:rPr>
      </w:pPr>
    </w:p>
    <w:p w14:paraId="3F74C8B7" w14:textId="1F162D96" w:rsidR="00044A52" w:rsidRPr="007B5FF2" w:rsidRDefault="00D42853" w:rsidP="00A602DF">
      <w:pPr>
        <w:rPr>
          <w:rFonts w:ascii="Arial" w:hAnsi="Arial" w:cs="Arial"/>
          <w:b/>
          <w:sz w:val="22"/>
          <w:szCs w:val="22"/>
        </w:rPr>
      </w:pPr>
      <w:r w:rsidRPr="007B5FF2">
        <w:rPr>
          <w:rFonts w:ascii="Arial" w:hAnsi="Arial" w:cs="Arial"/>
          <w:b/>
          <w:sz w:val="22"/>
          <w:szCs w:val="22"/>
        </w:rPr>
        <w:t xml:space="preserve">F2. </w:t>
      </w:r>
      <w:r w:rsidR="00A602DF" w:rsidRPr="007B5FF2">
        <w:rPr>
          <w:rFonts w:ascii="Arial" w:hAnsi="Arial" w:cs="Arial"/>
          <w:b/>
          <w:sz w:val="22"/>
          <w:szCs w:val="22"/>
        </w:rPr>
        <w:t>Betingelser i § 4 i bekendtgørelse</w:t>
      </w:r>
      <w:r w:rsidRPr="007B5FF2">
        <w:rPr>
          <w:rFonts w:ascii="Arial" w:hAnsi="Arial" w:cs="Arial"/>
          <w:b/>
          <w:sz w:val="22"/>
          <w:szCs w:val="22"/>
        </w:rPr>
        <w:t>n</w:t>
      </w:r>
      <w:r w:rsidRPr="007B5FF2">
        <w:rPr>
          <w:rStyle w:val="Fodnotehenvisning"/>
          <w:rFonts w:cs="Arial"/>
          <w:b/>
          <w:szCs w:val="22"/>
        </w:rPr>
        <w:footnoteReference w:id="1"/>
      </w:r>
    </w:p>
    <w:p w14:paraId="1126EA2C" w14:textId="3CE1E7F4" w:rsidR="00CE1752" w:rsidRPr="007B5FF2" w:rsidRDefault="004C0D0A" w:rsidP="00A602DF">
      <w:pPr>
        <w:rPr>
          <w:rFonts w:ascii="Arial" w:eastAsiaTheme="minorHAnsi" w:hAnsi="Arial" w:cs="Arial"/>
          <w:sz w:val="22"/>
          <w:szCs w:val="22"/>
        </w:rPr>
      </w:pPr>
      <w:r w:rsidRPr="007B5FF2">
        <w:rPr>
          <w:rFonts w:ascii="Arial" w:eastAsiaTheme="minorHAnsi" w:hAnsi="Arial" w:cs="Arial"/>
          <w:sz w:val="22"/>
          <w:szCs w:val="22"/>
        </w:rPr>
        <w:t>Hvis ansøger udøver økonomiske aktiviteter samtidig med ikke-økonomiske aktiviteter, er tilskud ud over betingelserne, jf. § 3 i bekendtgørelsen, også betinget af følgende:</w:t>
      </w:r>
    </w:p>
    <w:p w14:paraId="002BC05B" w14:textId="7D572DCA" w:rsidR="000801FC" w:rsidRPr="007B5FF2" w:rsidRDefault="000801FC" w:rsidP="000801FC">
      <w:pPr>
        <w:pStyle w:val="Opstilling-talellerbogst"/>
        <w:rPr>
          <w:rFonts w:ascii="Arial" w:eastAsiaTheme="minorHAnsi" w:hAnsi="Arial" w:cs="Arial"/>
          <w:sz w:val="22"/>
          <w:szCs w:val="22"/>
        </w:rPr>
      </w:pPr>
      <w:r w:rsidRPr="00F6516B">
        <w:rPr>
          <w:rFonts w:ascii="Arial" w:eastAsiaTheme="minorHAnsi" w:hAnsi="Arial" w:cs="Arial"/>
          <w:sz w:val="22"/>
          <w:szCs w:val="22"/>
        </w:rPr>
        <w:t xml:space="preserve">Tilskuddet kun </w:t>
      </w:r>
      <w:r w:rsidR="00B34238" w:rsidRPr="00F6516B">
        <w:rPr>
          <w:rFonts w:ascii="Arial" w:eastAsiaTheme="minorHAnsi" w:hAnsi="Arial" w:cs="Arial"/>
          <w:sz w:val="22"/>
          <w:szCs w:val="22"/>
        </w:rPr>
        <w:t>kan dække de</w:t>
      </w:r>
      <w:r w:rsidRPr="00F6516B">
        <w:rPr>
          <w:rFonts w:ascii="Arial" w:eastAsiaTheme="minorHAnsi" w:hAnsi="Arial" w:cs="Arial"/>
          <w:sz w:val="22"/>
          <w:szCs w:val="22"/>
        </w:rPr>
        <w:t xml:space="preserve"> ikke</w:t>
      </w:r>
      <w:r w:rsidRPr="007B5FF2">
        <w:rPr>
          <w:rFonts w:ascii="Arial" w:eastAsiaTheme="minorHAnsi" w:hAnsi="Arial" w:cs="Arial"/>
          <w:sz w:val="22"/>
          <w:szCs w:val="22"/>
        </w:rPr>
        <w:t>-økonomiske aktiviteter.</w:t>
      </w:r>
    </w:p>
    <w:p w14:paraId="083D7DBA" w14:textId="77777777" w:rsidR="000801FC" w:rsidRPr="007B5FF2" w:rsidRDefault="000801FC" w:rsidP="000801FC">
      <w:pPr>
        <w:pStyle w:val="Opstilling-talellerbogst"/>
        <w:rPr>
          <w:rFonts w:ascii="Arial" w:eastAsiaTheme="minorHAnsi" w:hAnsi="Arial" w:cs="Arial"/>
          <w:sz w:val="22"/>
          <w:szCs w:val="22"/>
        </w:rPr>
      </w:pPr>
      <w:r w:rsidRPr="007B5FF2">
        <w:rPr>
          <w:rFonts w:ascii="Arial" w:eastAsiaTheme="minorHAnsi" w:hAnsi="Arial" w:cs="Arial"/>
          <w:sz w:val="22"/>
          <w:szCs w:val="22"/>
        </w:rPr>
        <w:t>Der føres et selvstændigt regnskab for de ikke-økonomiske aktiviteter.</w:t>
      </w:r>
    </w:p>
    <w:p w14:paraId="4CB4B141" w14:textId="063B8656" w:rsidR="000801FC" w:rsidRDefault="000801FC" w:rsidP="000801FC">
      <w:pPr>
        <w:pStyle w:val="Opstilling-talellerbogst"/>
        <w:rPr>
          <w:rFonts w:ascii="Arial" w:eastAsiaTheme="minorHAnsi" w:hAnsi="Arial" w:cs="Arial"/>
          <w:sz w:val="22"/>
          <w:szCs w:val="22"/>
        </w:rPr>
      </w:pPr>
      <w:r w:rsidRPr="00B34238">
        <w:rPr>
          <w:rFonts w:ascii="Arial" w:eastAsiaTheme="minorHAnsi" w:hAnsi="Arial" w:cs="Arial"/>
          <w:sz w:val="22"/>
          <w:szCs w:val="22"/>
        </w:rPr>
        <w:t>Tilskuddet anvendes ikke til at</w:t>
      </w:r>
      <w:r w:rsidRPr="007B5FF2">
        <w:rPr>
          <w:rFonts w:ascii="Arial" w:eastAsiaTheme="minorHAnsi" w:hAnsi="Arial" w:cs="Arial"/>
          <w:sz w:val="22"/>
          <w:szCs w:val="22"/>
        </w:rPr>
        <w:t xml:space="preserve"> dække omkostninger, som påhviler virksomheder beskæftiget i landbrugssektoren. </w:t>
      </w:r>
    </w:p>
    <w:p w14:paraId="7124985B" w14:textId="686F4E97" w:rsidR="00A602DF" w:rsidRPr="004C0D0A" w:rsidRDefault="00A602DF" w:rsidP="00A602DF">
      <w:pPr>
        <w:rPr>
          <w:rFonts w:ascii="Arial" w:eastAsiaTheme="minorHAnsi" w:hAnsi="Arial" w:cs="Arial"/>
          <w:color w:val="FF0000"/>
          <w:sz w:val="22"/>
          <w:szCs w:val="22"/>
        </w:rPr>
      </w:pPr>
      <w:r w:rsidRPr="00044A52">
        <w:rPr>
          <w:rFonts w:ascii="Arial" w:hAnsi="Arial" w:cs="Arial"/>
          <w:b/>
          <w:color w:val="00B050"/>
          <w:sz w:val="22"/>
          <w:szCs w:val="22"/>
        </w:rPr>
        <w:t xml:space="preserve">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533EF6" w:rsidRPr="00205BE2" w14:paraId="225F36E4" w14:textId="77777777" w:rsidTr="002F6D55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D1E6" w14:textId="7AFCB7CD" w:rsidR="00A602DF" w:rsidRPr="006E7392" w:rsidRDefault="00A602D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6E7392">
              <w:rPr>
                <w:rFonts w:ascii="Arial" w:eastAsiaTheme="minorHAnsi" w:hAnsi="Arial" w:cs="Arial"/>
                <w:sz w:val="22"/>
                <w:szCs w:val="22"/>
              </w:rPr>
              <w:t>Ansøger kan opfylde følgende af de betingelser, der er fastsat i § 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8C85" w14:textId="77777777" w:rsidR="00A602DF" w:rsidRPr="006E7392" w:rsidRDefault="00A602D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6E7392">
              <w:rPr>
                <w:rFonts w:ascii="Arial" w:eastAsiaTheme="minorHAnsi" w:hAnsi="Arial" w:cs="Arial"/>
                <w:sz w:val="22"/>
                <w:szCs w:val="22"/>
              </w:rPr>
              <w:t>Sæt kryds ved det eller de krav, som kan opfyldes:</w:t>
            </w:r>
          </w:p>
          <w:p w14:paraId="28821B54" w14:textId="4B00F443" w:rsidR="000801FC" w:rsidRPr="006E7392" w:rsidRDefault="000801FC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533EF6" w:rsidRPr="00205BE2" w14:paraId="72DA2976" w14:textId="77777777" w:rsidTr="002F6D55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659E" w14:textId="56375BD4" w:rsidR="00A602DF" w:rsidRPr="006E7392" w:rsidRDefault="00A602D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F6516B">
              <w:rPr>
                <w:rFonts w:ascii="Arial" w:eastAsiaTheme="minorHAnsi" w:hAnsi="Arial" w:cs="Arial"/>
                <w:sz w:val="22"/>
                <w:szCs w:val="22"/>
              </w:rPr>
              <w:lastRenderedPageBreak/>
              <w:t xml:space="preserve">Tilskuddet </w:t>
            </w:r>
            <w:r w:rsidR="00B34238" w:rsidRPr="00F6516B">
              <w:rPr>
                <w:rFonts w:ascii="Arial" w:eastAsiaTheme="minorHAnsi" w:hAnsi="Arial" w:cs="Arial"/>
                <w:sz w:val="22"/>
                <w:szCs w:val="22"/>
              </w:rPr>
              <w:t>dækker kun de</w:t>
            </w:r>
            <w:r w:rsidRPr="00F6516B">
              <w:rPr>
                <w:rFonts w:ascii="Arial" w:eastAsiaTheme="minorHAnsi" w:hAnsi="Arial" w:cs="Arial"/>
                <w:sz w:val="22"/>
                <w:szCs w:val="22"/>
              </w:rPr>
              <w:t xml:space="preserve"> ikke-økonomiske</w:t>
            </w:r>
            <w:r w:rsidRPr="006E7392">
              <w:rPr>
                <w:rFonts w:ascii="Arial" w:eastAsiaTheme="minorHAnsi" w:hAnsi="Arial" w:cs="Arial"/>
                <w:sz w:val="22"/>
                <w:szCs w:val="22"/>
              </w:rPr>
              <w:t xml:space="preserve"> aktiviteter</w:t>
            </w:r>
          </w:p>
          <w:p w14:paraId="45722099" w14:textId="77777777" w:rsidR="00D42853" w:rsidRPr="006E7392" w:rsidRDefault="00D4285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39C98658" w14:textId="6B589072" w:rsidR="00D42853" w:rsidRPr="006E7392" w:rsidRDefault="00D4285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BCAF" w14:textId="0C7471B5" w:rsidR="00A602DF" w:rsidRPr="006E7392" w:rsidRDefault="002F6D5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6E739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A602DF" w:rsidRPr="006E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2DF" w:rsidRPr="006E73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02DF" w:rsidRPr="006E73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3EF6" w:rsidRPr="00205BE2" w14:paraId="5B9986E2" w14:textId="77777777" w:rsidTr="002F6D55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0B4" w14:textId="4C4BE7B1" w:rsidR="002F6D55" w:rsidRPr="006B3E7B" w:rsidRDefault="002F6D55" w:rsidP="00EF786E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6B3E7B">
              <w:rPr>
                <w:rFonts w:ascii="Arial" w:eastAsiaTheme="minorHAnsi" w:hAnsi="Arial" w:cs="Arial"/>
                <w:sz w:val="22"/>
                <w:szCs w:val="22"/>
              </w:rPr>
              <w:t>Der føres et selvstændigt regnskab for de ikke-økonomiske aktiviteter</w:t>
            </w:r>
          </w:p>
          <w:p w14:paraId="0CCE6588" w14:textId="77777777" w:rsidR="002F6D55" w:rsidRPr="006B3E7B" w:rsidRDefault="002F6D55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3675944C" w14:textId="07093026" w:rsidR="00D42853" w:rsidRPr="006B3E7B" w:rsidRDefault="00D4285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EDA" w14:textId="7524AA37" w:rsidR="00A602DF" w:rsidRPr="006E7392" w:rsidRDefault="002F6D5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6E739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A602DF" w:rsidRPr="006E73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2DF" w:rsidRPr="006E739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02DF" w:rsidRPr="006E739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2853" w:rsidRPr="00533EF6" w14:paraId="4FE8D010" w14:textId="77777777" w:rsidTr="002F6D55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C09" w14:textId="08670048" w:rsidR="00D42853" w:rsidRPr="006B3E7B" w:rsidRDefault="00D42853" w:rsidP="00D42853">
            <w:pPr>
              <w:rPr>
                <w:rFonts w:ascii="Arial" w:hAnsi="Arial" w:cs="Arial"/>
                <w:sz w:val="22"/>
                <w:szCs w:val="22"/>
              </w:rPr>
            </w:pPr>
            <w:r w:rsidRPr="006B3E7B">
              <w:rPr>
                <w:rFonts w:ascii="Arial" w:hAnsi="Arial" w:cs="Arial"/>
                <w:sz w:val="22"/>
                <w:szCs w:val="22"/>
              </w:rPr>
              <w:t xml:space="preserve">Tilskuddet </w:t>
            </w:r>
            <w:r w:rsidRPr="00B34238">
              <w:rPr>
                <w:rFonts w:ascii="Arial" w:hAnsi="Arial" w:cs="Arial"/>
                <w:sz w:val="22"/>
                <w:szCs w:val="22"/>
              </w:rPr>
              <w:t>anvendes ikke til</w:t>
            </w:r>
            <w:r w:rsidRPr="006B3E7B">
              <w:rPr>
                <w:rFonts w:ascii="Arial" w:hAnsi="Arial" w:cs="Arial"/>
                <w:sz w:val="22"/>
                <w:szCs w:val="22"/>
              </w:rPr>
              <w:t xml:space="preserve"> at dække omkostninger, som påhviler virksomheder beskæftiget i landbrugssektoren</w:t>
            </w:r>
          </w:p>
          <w:p w14:paraId="738F6186" w14:textId="77777777" w:rsidR="00D42853" w:rsidRPr="006B3E7B" w:rsidRDefault="00D42853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435" w14:textId="2DA3F72E" w:rsidR="00D42853" w:rsidRPr="00044A52" w:rsidRDefault="002F6D5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44A5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D42853" w:rsidRPr="00044A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853" w:rsidRPr="00044A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32BE">
              <w:rPr>
                <w:rFonts w:ascii="Arial" w:hAnsi="Arial" w:cs="Arial"/>
                <w:sz w:val="22"/>
                <w:szCs w:val="22"/>
              </w:rPr>
            </w:r>
            <w:r w:rsidR="00B832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42853" w:rsidRPr="00044A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7AC83A2" w14:textId="2BD873F4" w:rsidR="00370DDE" w:rsidRPr="00533EF6" w:rsidRDefault="00370DDE">
      <w:pPr>
        <w:spacing w:line="260" w:lineRule="atLeas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F90074C" w14:textId="77777777" w:rsidR="00D42853" w:rsidRPr="00533EF6" w:rsidRDefault="00D42853">
      <w:pPr>
        <w:spacing w:line="260" w:lineRule="atLeast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4895958E" w14:textId="118253E4" w:rsidR="00A64DA1" w:rsidRPr="006B3E7B" w:rsidRDefault="001E63C7" w:rsidP="00A64DA1">
      <w:pPr>
        <w:pStyle w:val="Overskrift2"/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</w:pPr>
      <w:r w:rsidRPr="006B3E7B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>G</w:t>
      </w:r>
      <w:r w:rsidR="00A64DA1" w:rsidRPr="006B3E7B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>. Tjekliste – har du husket det hele?</w:t>
      </w:r>
    </w:p>
    <w:p w14:paraId="4FD90E98" w14:textId="5511C2F8" w:rsidR="00B60A7D" w:rsidRDefault="00B60A7D" w:rsidP="00B60A7D">
      <w:pPr>
        <w:rPr>
          <w:rFonts w:eastAsiaTheme="minorHAnsi"/>
          <w:lang w:eastAsia="en-US"/>
        </w:rPr>
      </w:pPr>
    </w:p>
    <w:p w14:paraId="2571978F" w14:textId="41CDDEBF" w:rsidR="00B60A7D" w:rsidRPr="006B3E7B" w:rsidRDefault="006B3E7B" w:rsidP="006B3E7B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6B3E7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G1. </w:t>
      </w:r>
      <w:r w:rsidR="00B60A7D" w:rsidRPr="006B3E7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Ansøgningsskemaet</w:t>
      </w:r>
    </w:p>
    <w:p w14:paraId="2D97462C" w14:textId="77777777" w:rsidR="00A64DA1" w:rsidRPr="006B3E7B" w:rsidRDefault="00A64DA1" w:rsidP="00A64DA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F6BDACE" w14:textId="5505D60F" w:rsidR="00A64DA1" w:rsidRPr="006B3E7B" w:rsidRDefault="00A64DA1" w:rsidP="006F7626">
      <w:pPr>
        <w:spacing w:after="203" w:line="259" w:lineRule="auto"/>
        <w:rPr>
          <w:rFonts w:ascii="Arial" w:hAnsi="Arial" w:cs="Arial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B3E7B">
        <w:rPr>
          <w:rFonts w:ascii="Arial" w:hAnsi="Arial" w:cs="Arial"/>
          <w:sz w:val="20"/>
          <w:szCs w:val="20"/>
        </w:rPr>
        <w:instrText xml:space="preserve"> FORMCHECKBOX </w:instrText>
      </w:r>
      <w:r w:rsidR="00B832BE">
        <w:rPr>
          <w:rFonts w:ascii="Arial" w:hAnsi="Arial" w:cs="Arial"/>
          <w:sz w:val="20"/>
          <w:szCs w:val="20"/>
        </w:rPr>
      </w:r>
      <w:r w:rsidR="00B832BE">
        <w:rPr>
          <w:rFonts w:ascii="Arial" w:hAnsi="Arial" w:cs="Arial"/>
          <w:sz w:val="20"/>
          <w:szCs w:val="20"/>
        </w:rPr>
        <w:fldChar w:fldCharType="separate"/>
      </w:r>
      <w:r w:rsidRPr="006B3E7B">
        <w:rPr>
          <w:rFonts w:ascii="Arial" w:hAnsi="Arial" w:cs="Arial"/>
          <w:sz w:val="20"/>
          <w:szCs w:val="20"/>
        </w:rPr>
        <w:fldChar w:fldCharType="end"/>
      </w:r>
      <w:r w:rsidR="006F7626" w:rsidRPr="006B3E7B">
        <w:rPr>
          <w:rFonts w:ascii="Arial" w:hAnsi="Arial" w:cs="Arial"/>
          <w:sz w:val="20"/>
          <w:szCs w:val="20"/>
        </w:rPr>
        <w:t xml:space="preserve"> </w:t>
      </w:r>
      <w:r w:rsidRPr="006B3E7B">
        <w:rPr>
          <w:rFonts w:ascii="Arial" w:hAnsi="Arial" w:cs="Arial"/>
          <w:sz w:val="20"/>
          <w:szCs w:val="20"/>
        </w:rPr>
        <w:t>Alle punkter i ansøgningsskemaet er udfyldt.</w:t>
      </w:r>
    </w:p>
    <w:p w14:paraId="07B5DBFE" w14:textId="0592152A" w:rsidR="00A64DA1" w:rsidRPr="006B3E7B" w:rsidRDefault="00A64DA1" w:rsidP="006F7626">
      <w:pPr>
        <w:spacing w:after="203" w:line="259" w:lineRule="auto"/>
        <w:rPr>
          <w:rFonts w:ascii="Arial" w:hAnsi="Arial" w:cs="Arial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B3E7B">
        <w:rPr>
          <w:rFonts w:ascii="Arial" w:hAnsi="Arial" w:cs="Arial"/>
          <w:sz w:val="20"/>
          <w:szCs w:val="20"/>
        </w:rPr>
        <w:instrText xml:space="preserve"> FORMCHECKBOX </w:instrText>
      </w:r>
      <w:r w:rsidR="00B832BE">
        <w:rPr>
          <w:rFonts w:ascii="Arial" w:hAnsi="Arial" w:cs="Arial"/>
          <w:sz w:val="20"/>
          <w:szCs w:val="20"/>
        </w:rPr>
      </w:r>
      <w:r w:rsidR="00B832BE">
        <w:rPr>
          <w:rFonts w:ascii="Arial" w:hAnsi="Arial" w:cs="Arial"/>
          <w:sz w:val="20"/>
          <w:szCs w:val="20"/>
        </w:rPr>
        <w:fldChar w:fldCharType="separate"/>
      </w:r>
      <w:r w:rsidRPr="006B3E7B">
        <w:rPr>
          <w:rFonts w:ascii="Arial" w:hAnsi="Arial" w:cs="Arial"/>
          <w:sz w:val="20"/>
          <w:szCs w:val="20"/>
        </w:rPr>
        <w:fldChar w:fldCharType="end"/>
      </w:r>
      <w:r w:rsidRPr="006B3E7B">
        <w:rPr>
          <w:rFonts w:ascii="Arial" w:hAnsi="Arial" w:cs="Arial"/>
          <w:sz w:val="20"/>
          <w:szCs w:val="20"/>
        </w:rPr>
        <w:t xml:space="preserve"> Ansøgningen er </w:t>
      </w:r>
      <w:r w:rsidR="00940986">
        <w:rPr>
          <w:rFonts w:ascii="Arial" w:hAnsi="Arial" w:cs="Arial"/>
          <w:sz w:val="20"/>
          <w:szCs w:val="20"/>
        </w:rPr>
        <w:t xml:space="preserve">dateret og </w:t>
      </w:r>
      <w:r w:rsidRPr="006B3E7B">
        <w:rPr>
          <w:rFonts w:ascii="Arial" w:hAnsi="Arial" w:cs="Arial"/>
          <w:sz w:val="20"/>
          <w:szCs w:val="20"/>
        </w:rPr>
        <w:t xml:space="preserve">underskrevet. </w:t>
      </w:r>
    </w:p>
    <w:p w14:paraId="17D40DF3" w14:textId="77777777" w:rsidR="00B60A7D" w:rsidRPr="006B3E7B" w:rsidRDefault="00B60A7D" w:rsidP="006F7626">
      <w:pPr>
        <w:spacing w:after="203" w:line="259" w:lineRule="auto"/>
        <w:rPr>
          <w:rFonts w:ascii="Arial" w:hAnsi="Arial" w:cs="Arial"/>
          <w:sz w:val="20"/>
          <w:szCs w:val="20"/>
        </w:rPr>
      </w:pPr>
    </w:p>
    <w:p w14:paraId="10A2267D" w14:textId="741F1812" w:rsidR="00B60A7D" w:rsidRPr="006B3E7B" w:rsidRDefault="006B3E7B" w:rsidP="006B3E7B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6B3E7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G2. </w:t>
      </w:r>
      <w:r w:rsidR="00B60A7D" w:rsidRPr="006B3E7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Bilag til ansøgningsskemaet</w:t>
      </w:r>
    </w:p>
    <w:p w14:paraId="1E6E2E4C" w14:textId="77777777" w:rsidR="006B3E7B" w:rsidRPr="006B3E7B" w:rsidRDefault="006B3E7B" w:rsidP="006B3E7B">
      <w:pPr>
        <w:rPr>
          <w:lang w:eastAsia="en-US"/>
        </w:rPr>
      </w:pPr>
    </w:p>
    <w:p w14:paraId="77F60AF3" w14:textId="1EFA6BE4" w:rsidR="00D42853" w:rsidRPr="006B3E7B" w:rsidRDefault="00D42853" w:rsidP="00560752">
      <w:pPr>
        <w:spacing w:after="203" w:line="259" w:lineRule="auto"/>
        <w:rPr>
          <w:rFonts w:ascii="Arial" w:hAnsi="Arial" w:cs="Arial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B3E7B">
        <w:rPr>
          <w:rFonts w:ascii="Arial" w:hAnsi="Arial" w:cs="Arial"/>
          <w:sz w:val="20"/>
          <w:szCs w:val="20"/>
        </w:rPr>
        <w:instrText xml:space="preserve"> FORMCHECKBOX </w:instrText>
      </w:r>
      <w:r w:rsidR="00B832BE">
        <w:rPr>
          <w:rFonts w:ascii="Arial" w:hAnsi="Arial" w:cs="Arial"/>
          <w:sz w:val="20"/>
          <w:szCs w:val="20"/>
        </w:rPr>
      </w:r>
      <w:r w:rsidR="00B832BE">
        <w:rPr>
          <w:rFonts w:ascii="Arial" w:hAnsi="Arial" w:cs="Arial"/>
          <w:sz w:val="20"/>
          <w:szCs w:val="20"/>
        </w:rPr>
        <w:fldChar w:fldCharType="separate"/>
      </w:r>
      <w:r w:rsidRPr="006B3E7B">
        <w:rPr>
          <w:rFonts w:ascii="Arial" w:hAnsi="Arial" w:cs="Arial"/>
          <w:sz w:val="20"/>
          <w:szCs w:val="20"/>
        </w:rPr>
        <w:fldChar w:fldCharType="end"/>
      </w:r>
      <w:r w:rsidRPr="006B3E7B">
        <w:rPr>
          <w:rFonts w:ascii="Arial" w:hAnsi="Arial" w:cs="Arial"/>
          <w:sz w:val="20"/>
          <w:szCs w:val="20"/>
        </w:rPr>
        <w:t xml:space="preserve"> </w:t>
      </w:r>
      <w:r w:rsidR="008554EF" w:rsidRPr="006B3E7B">
        <w:rPr>
          <w:rFonts w:ascii="Arial" w:hAnsi="Arial" w:cs="Arial"/>
          <w:sz w:val="20"/>
          <w:szCs w:val="20"/>
        </w:rPr>
        <w:t>S</w:t>
      </w:r>
      <w:r w:rsidRPr="006B3E7B">
        <w:rPr>
          <w:rFonts w:ascii="Arial" w:hAnsi="Arial" w:cs="Arial"/>
          <w:sz w:val="20"/>
          <w:szCs w:val="20"/>
        </w:rPr>
        <w:t xml:space="preserve">kema </w:t>
      </w:r>
      <w:r w:rsidR="008554EF" w:rsidRPr="006B3E7B">
        <w:rPr>
          <w:rFonts w:ascii="Arial" w:hAnsi="Arial" w:cs="Arial"/>
          <w:sz w:val="20"/>
          <w:szCs w:val="20"/>
        </w:rPr>
        <w:t xml:space="preserve">over indsendte bilag </w:t>
      </w:r>
      <w:r w:rsidRPr="006B3E7B">
        <w:rPr>
          <w:rFonts w:ascii="Arial" w:hAnsi="Arial" w:cs="Arial"/>
          <w:sz w:val="20"/>
          <w:szCs w:val="20"/>
        </w:rPr>
        <w:t xml:space="preserve">er </w:t>
      </w:r>
      <w:r w:rsidR="008554EF" w:rsidRPr="006B3E7B">
        <w:rPr>
          <w:rFonts w:ascii="Arial" w:hAnsi="Arial" w:cs="Arial"/>
          <w:sz w:val="20"/>
          <w:szCs w:val="20"/>
        </w:rPr>
        <w:t xml:space="preserve">udfyldt og </w:t>
      </w:r>
      <w:r w:rsidRPr="006B3E7B">
        <w:rPr>
          <w:rFonts w:ascii="Arial" w:hAnsi="Arial" w:cs="Arial"/>
          <w:sz w:val="20"/>
          <w:szCs w:val="20"/>
        </w:rPr>
        <w:t>vedlagt ansøgningen (</w:t>
      </w:r>
      <w:r w:rsidR="008554EF" w:rsidRPr="006B3E7B">
        <w:rPr>
          <w:rFonts w:ascii="Arial" w:hAnsi="Arial" w:cs="Arial"/>
          <w:sz w:val="20"/>
          <w:szCs w:val="20"/>
        </w:rPr>
        <w:t>E</w:t>
      </w:r>
      <w:r w:rsidRPr="006B3E7B">
        <w:rPr>
          <w:rFonts w:ascii="Arial" w:hAnsi="Arial" w:cs="Arial"/>
          <w:sz w:val="20"/>
          <w:szCs w:val="20"/>
        </w:rPr>
        <w:t>xcel-format).</w:t>
      </w:r>
    </w:p>
    <w:p w14:paraId="1EC08640" w14:textId="4967172F" w:rsidR="008554EF" w:rsidRPr="006B3E7B" w:rsidRDefault="009103CE" w:rsidP="00560752">
      <w:pPr>
        <w:spacing w:after="203" w:line="259" w:lineRule="auto"/>
        <w:rPr>
          <w:rFonts w:ascii="Arial" w:hAnsi="Arial" w:cs="Arial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B3E7B">
        <w:rPr>
          <w:rFonts w:ascii="Arial" w:hAnsi="Arial" w:cs="Arial"/>
          <w:sz w:val="20"/>
          <w:szCs w:val="20"/>
        </w:rPr>
        <w:instrText xml:space="preserve"> FORMCHECKBOX </w:instrText>
      </w:r>
      <w:r w:rsidR="00B832BE">
        <w:rPr>
          <w:rFonts w:ascii="Arial" w:hAnsi="Arial" w:cs="Arial"/>
          <w:sz w:val="20"/>
          <w:szCs w:val="20"/>
        </w:rPr>
      </w:r>
      <w:r w:rsidR="00B832BE">
        <w:rPr>
          <w:rFonts w:ascii="Arial" w:hAnsi="Arial" w:cs="Arial"/>
          <w:sz w:val="20"/>
          <w:szCs w:val="20"/>
        </w:rPr>
        <w:fldChar w:fldCharType="separate"/>
      </w:r>
      <w:r w:rsidRPr="006B3E7B">
        <w:rPr>
          <w:rFonts w:ascii="Arial" w:hAnsi="Arial" w:cs="Arial"/>
          <w:sz w:val="20"/>
          <w:szCs w:val="20"/>
        </w:rPr>
        <w:fldChar w:fldCharType="end"/>
      </w:r>
      <w:r w:rsidRPr="006B3E7B">
        <w:rPr>
          <w:rFonts w:ascii="Arial" w:hAnsi="Arial" w:cs="Arial"/>
          <w:sz w:val="20"/>
          <w:szCs w:val="20"/>
        </w:rPr>
        <w:t xml:space="preserve"> </w:t>
      </w:r>
      <w:r w:rsidR="008554EF" w:rsidRPr="006B3E7B">
        <w:rPr>
          <w:rFonts w:ascii="Arial" w:hAnsi="Arial" w:cs="Arial"/>
          <w:sz w:val="20"/>
          <w:szCs w:val="20"/>
        </w:rPr>
        <w:t>Fakturaer er vedlagt</w:t>
      </w:r>
      <w:r w:rsidRPr="006B3E7B">
        <w:rPr>
          <w:rFonts w:ascii="Arial" w:hAnsi="Arial" w:cs="Arial"/>
          <w:sz w:val="20"/>
          <w:szCs w:val="20"/>
        </w:rPr>
        <w:t>.</w:t>
      </w:r>
    </w:p>
    <w:p w14:paraId="28056295" w14:textId="587631F3" w:rsidR="008554EF" w:rsidRPr="006B3E7B" w:rsidRDefault="009103CE" w:rsidP="00560752">
      <w:pPr>
        <w:spacing w:after="203" w:line="259" w:lineRule="auto"/>
        <w:rPr>
          <w:rFonts w:ascii="Arial" w:hAnsi="Arial" w:cs="Arial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B3E7B">
        <w:rPr>
          <w:rFonts w:ascii="Arial" w:hAnsi="Arial" w:cs="Arial"/>
          <w:sz w:val="20"/>
          <w:szCs w:val="20"/>
        </w:rPr>
        <w:instrText xml:space="preserve"> FORMCHECKBOX </w:instrText>
      </w:r>
      <w:r w:rsidR="00B832BE">
        <w:rPr>
          <w:rFonts w:ascii="Arial" w:hAnsi="Arial" w:cs="Arial"/>
          <w:sz w:val="20"/>
          <w:szCs w:val="20"/>
        </w:rPr>
      </w:r>
      <w:r w:rsidR="00B832BE">
        <w:rPr>
          <w:rFonts w:ascii="Arial" w:hAnsi="Arial" w:cs="Arial"/>
          <w:sz w:val="20"/>
          <w:szCs w:val="20"/>
        </w:rPr>
        <w:fldChar w:fldCharType="separate"/>
      </w:r>
      <w:r w:rsidRPr="006B3E7B">
        <w:rPr>
          <w:rFonts w:ascii="Arial" w:hAnsi="Arial" w:cs="Arial"/>
          <w:sz w:val="20"/>
          <w:szCs w:val="20"/>
        </w:rPr>
        <w:fldChar w:fldCharType="end"/>
      </w:r>
      <w:r w:rsidRPr="006B3E7B">
        <w:rPr>
          <w:rFonts w:ascii="Arial" w:hAnsi="Arial" w:cs="Arial"/>
          <w:sz w:val="20"/>
          <w:szCs w:val="20"/>
        </w:rPr>
        <w:t xml:space="preserve"> </w:t>
      </w:r>
      <w:r w:rsidR="008554EF" w:rsidRPr="006B3E7B">
        <w:rPr>
          <w:rFonts w:ascii="Arial" w:hAnsi="Arial" w:cs="Arial"/>
          <w:sz w:val="20"/>
          <w:szCs w:val="20"/>
        </w:rPr>
        <w:t>Betalingsdokumentation er vedlagt.</w:t>
      </w:r>
    </w:p>
    <w:p w14:paraId="350EFE3F" w14:textId="77777777" w:rsidR="00D42853" w:rsidRPr="006B3E7B" w:rsidRDefault="00D42853" w:rsidP="00D42853">
      <w:pPr>
        <w:jc w:val="both"/>
        <w:rPr>
          <w:rFonts w:ascii="Arial" w:hAnsi="Arial" w:cs="Arial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B3E7B">
        <w:rPr>
          <w:rFonts w:ascii="Arial" w:hAnsi="Arial" w:cs="Arial"/>
          <w:sz w:val="20"/>
          <w:szCs w:val="20"/>
        </w:rPr>
        <w:instrText xml:space="preserve"> FORMCHECKBOX </w:instrText>
      </w:r>
      <w:r w:rsidR="00B832BE">
        <w:rPr>
          <w:rFonts w:ascii="Arial" w:hAnsi="Arial" w:cs="Arial"/>
          <w:sz w:val="20"/>
          <w:szCs w:val="20"/>
        </w:rPr>
      </w:r>
      <w:r w:rsidR="00B832BE">
        <w:rPr>
          <w:rFonts w:ascii="Arial" w:hAnsi="Arial" w:cs="Arial"/>
          <w:sz w:val="20"/>
          <w:szCs w:val="20"/>
        </w:rPr>
        <w:fldChar w:fldCharType="separate"/>
      </w:r>
      <w:r w:rsidRPr="006B3E7B">
        <w:rPr>
          <w:rFonts w:ascii="Arial" w:hAnsi="Arial" w:cs="Arial"/>
          <w:sz w:val="20"/>
          <w:szCs w:val="20"/>
        </w:rPr>
        <w:fldChar w:fldCharType="end"/>
      </w:r>
      <w:r w:rsidRPr="006B3E7B">
        <w:rPr>
          <w:rFonts w:ascii="Arial" w:hAnsi="Arial" w:cs="Arial"/>
          <w:sz w:val="20"/>
          <w:szCs w:val="20"/>
        </w:rPr>
        <w:t xml:space="preserve"> Det bindende svar fra Skatteforvaltningen er indhentet og vedlagt ansøgningen. </w:t>
      </w:r>
    </w:p>
    <w:p w14:paraId="1B3C7501" w14:textId="1EFC0D34" w:rsidR="00D42853" w:rsidRPr="006B3E7B" w:rsidRDefault="00C96818" w:rsidP="00D42853">
      <w:pPr>
        <w:jc w:val="both"/>
        <w:rPr>
          <w:rFonts w:ascii="Arial" w:hAnsi="Arial" w:cs="Arial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t xml:space="preserve">     </w:t>
      </w:r>
      <w:r w:rsidR="00D42853" w:rsidRPr="006B3E7B">
        <w:rPr>
          <w:rFonts w:ascii="Arial" w:hAnsi="Arial" w:cs="Arial"/>
          <w:sz w:val="20"/>
          <w:szCs w:val="20"/>
        </w:rPr>
        <w:t>(Skal vedlægges, hvis ansøger er momsregistreret, og der søges om tilskud til udgifter inkl. moms)</w:t>
      </w:r>
    </w:p>
    <w:p w14:paraId="79617117" w14:textId="77777777" w:rsidR="00D42853" w:rsidRPr="006B3E7B" w:rsidRDefault="00D42853" w:rsidP="00D42853">
      <w:pPr>
        <w:jc w:val="both"/>
        <w:rPr>
          <w:rFonts w:ascii="Arial" w:hAnsi="Arial" w:cs="Arial"/>
          <w:sz w:val="20"/>
          <w:szCs w:val="20"/>
        </w:rPr>
      </w:pPr>
    </w:p>
    <w:p w14:paraId="66C559DE" w14:textId="39A10A48" w:rsidR="00A64DA1" w:rsidRPr="006B3E7B" w:rsidRDefault="00A64DA1" w:rsidP="006F7626">
      <w:pPr>
        <w:spacing w:after="203" w:line="259" w:lineRule="auto"/>
        <w:rPr>
          <w:rFonts w:ascii="Arial" w:hAnsi="Arial" w:cs="Arial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B3E7B">
        <w:rPr>
          <w:rFonts w:ascii="Arial" w:hAnsi="Arial" w:cs="Arial"/>
          <w:sz w:val="20"/>
          <w:szCs w:val="20"/>
        </w:rPr>
        <w:instrText xml:space="preserve"> FORMCHECKBOX </w:instrText>
      </w:r>
      <w:r w:rsidR="00B832BE">
        <w:rPr>
          <w:rFonts w:ascii="Arial" w:hAnsi="Arial" w:cs="Arial"/>
          <w:sz w:val="20"/>
          <w:szCs w:val="20"/>
        </w:rPr>
      </w:r>
      <w:r w:rsidR="00B832BE">
        <w:rPr>
          <w:rFonts w:ascii="Arial" w:hAnsi="Arial" w:cs="Arial"/>
          <w:sz w:val="20"/>
          <w:szCs w:val="20"/>
        </w:rPr>
        <w:fldChar w:fldCharType="separate"/>
      </w:r>
      <w:r w:rsidRPr="006B3E7B">
        <w:rPr>
          <w:rFonts w:ascii="Arial" w:hAnsi="Arial" w:cs="Arial"/>
          <w:sz w:val="20"/>
          <w:szCs w:val="20"/>
        </w:rPr>
        <w:fldChar w:fldCharType="end"/>
      </w:r>
      <w:r w:rsidRPr="006B3E7B">
        <w:rPr>
          <w:rFonts w:ascii="Arial" w:hAnsi="Arial" w:cs="Arial"/>
          <w:sz w:val="20"/>
          <w:szCs w:val="20"/>
        </w:rPr>
        <w:t xml:space="preserve"> Foreningens, organisationens eller fondens gældende vedtægter er vedlagt ansøgningen.</w:t>
      </w:r>
    </w:p>
    <w:p w14:paraId="3C157523" w14:textId="12F15319" w:rsidR="00A64DA1" w:rsidRPr="006B3E7B" w:rsidRDefault="00A64DA1" w:rsidP="006F7626">
      <w:pPr>
        <w:spacing w:after="203" w:line="259" w:lineRule="auto"/>
        <w:rPr>
          <w:rFonts w:ascii="Arial" w:hAnsi="Arial" w:cs="Arial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B3E7B">
        <w:rPr>
          <w:rFonts w:ascii="Arial" w:hAnsi="Arial" w:cs="Arial"/>
          <w:sz w:val="20"/>
          <w:szCs w:val="20"/>
        </w:rPr>
        <w:instrText xml:space="preserve"> FORMCHECKBOX </w:instrText>
      </w:r>
      <w:r w:rsidR="00B832BE">
        <w:rPr>
          <w:rFonts w:ascii="Arial" w:hAnsi="Arial" w:cs="Arial"/>
          <w:sz w:val="20"/>
          <w:szCs w:val="20"/>
        </w:rPr>
      </w:r>
      <w:r w:rsidR="00B832BE">
        <w:rPr>
          <w:rFonts w:ascii="Arial" w:hAnsi="Arial" w:cs="Arial"/>
          <w:sz w:val="20"/>
          <w:szCs w:val="20"/>
        </w:rPr>
        <w:fldChar w:fldCharType="separate"/>
      </w:r>
      <w:r w:rsidRPr="006B3E7B">
        <w:rPr>
          <w:rFonts w:ascii="Arial" w:hAnsi="Arial" w:cs="Arial"/>
          <w:sz w:val="20"/>
          <w:szCs w:val="20"/>
        </w:rPr>
        <w:fldChar w:fldCharType="end"/>
      </w:r>
      <w:r w:rsidR="006F7626" w:rsidRPr="006B3E7B">
        <w:rPr>
          <w:rFonts w:ascii="Arial" w:hAnsi="Arial" w:cs="Arial"/>
          <w:sz w:val="20"/>
          <w:szCs w:val="20"/>
        </w:rPr>
        <w:t xml:space="preserve"> </w:t>
      </w:r>
      <w:r w:rsidRPr="006B3E7B">
        <w:rPr>
          <w:rFonts w:ascii="Arial" w:hAnsi="Arial" w:cs="Arial"/>
          <w:sz w:val="20"/>
          <w:szCs w:val="20"/>
        </w:rPr>
        <w:t>Evt. anden dokumentation, som dokumenterer, at foreningen, organisationen eller fonden arbejder med dyrevelfærd</w:t>
      </w:r>
      <w:r w:rsidR="00A212D5" w:rsidRPr="006B3E7B">
        <w:rPr>
          <w:rFonts w:ascii="Arial" w:hAnsi="Arial" w:cs="Arial"/>
          <w:sz w:val="20"/>
          <w:szCs w:val="20"/>
        </w:rPr>
        <w:t xml:space="preserve"> udelukkende for katte</w:t>
      </w:r>
      <w:r w:rsidRPr="006B3E7B">
        <w:rPr>
          <w:rFonts w:ascii="Arial" w:hAnsi="Arial" w:cs="Arial"/>
          <w:sz w:val="20"/>
          <w:szCs w:val="20"/>
        </w:rPr>
        <w:t xml:space="preserve"> i Danmark, er vedlagt ansøgningen.</w:t>
      </w:r>
    </w:p>
    <w:p w14:paraId="51ED2EAF" w14:textId="77777777" w:rsidR="009103CE" w:rsidRPr="006B3E7B" w:rsidRDefault="009103CE" w:rsidP="009103CE">
      <w:pPr>
        <w:rPr>
          <w:rFonts w:ascii="Arial" w:hAnsi="Arial" w:cs="Arial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B3E7B">
        <w:rPr>
          <w:rFonts w:ascii="Arial" w:hAnsi="Arial" w:cs="Arial"/>
          <w:sz w:val="20"/>
          <w:szCs w:val="20"/>
        </w:rPr>
        <w:instrText xml:space="preserve"> FORMCHECKBOX </w:instrText>
      </w:r>
      <w:r w:rsidR="00B832BE">
        <w:rPr>
          <w:rFonts w:ascii="Arial" w:hAnsi="Arial" w:cs="Arial"/>
          <w:sz w:val="20"/>
          <w:szCs w:val="20"/>
        </w:rPr>
      </w:r>
      <w:r w:rsidR="00B832BE">
        <w:rPr>
          <w:rFonts w:ascii="Arial" w:hAnsi="Arial" w:cs="Arial"/>
          <w:sz w:val="20"/>
          <w:szCs w:val="20"/>
        </w:rPr>
        <w:fldChar w:fldCharType="separate"/>
      </w:r>
      <w:r w:rsidRPr="006B3E7B">
        <w:rPr>
          <w:rFonts w:ascii="Arial" w:hAnsi="Arial" w:cs="Arial"/>
          <w:sz w:val="20"/>
          <w:szCs w:val="20"/>
        </w:rPr>
        <w:fldChar w:fldCharType="end"/>
      </w:r>
      <w:r w:rsidRPr="006B3E7B">
        <w:rPr>
          <w:rFonts w:ascii="Arial" w:hAnsi="Arial" w:cs="Arial"/>
          <w:sz w:val="20"/>
          <w:szCs w:val="20"/>
        </w:rPr>
        <w:t xml:space="preserve"> Dokumentation for den specifikke bogføringskonto eller den særlige regnskabskode i regnskabet </w:t>
      </w:r>
    </w:p>
    <w:p w14:paraId="0721070F" w14:textId="2A0070B3" w:rsidR="009103CE" w:rsidRPr="006B3E7B" w:rsidRDefault="009103CE" w:rsidP="009103CE">
      <w:pPr>
        <w:rPr>
          <w:rFonts w:ascii="Arial" w:hAnsi="Arial" w:cs="Arial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t xml:space="preserve">     er vedlagt</w:t>
      </w:r>
    </w:p>
    <w:p w14:paraId="4F0DA492" w14:textId="3D27D781" w:rsidR="009103CE" w:rsidRPr="006B3E7B" w:rsidRDefault="009103CE" w:rsidP="006F7626">
      <w:pPr>
        <w:spacing w:after="203" w:line="259" w:lineRule="auto"/>
        <w:rPr>
          <w:rFonts w:ascii="Arial" w:hAnsi="Arial" w:cs="Arial"/>
          <w:sz w:val="20"/>
          <w:szCs w:val="20"/>
        </w:rPr>
      </w:pPr>
    </w:p>
    <w:p w14:paraId="302E0D02" w14:textId="605FF885" w:rsidR="00B60A7D" w:rsidRPr="006B3E7B" w:rsidRDefault="00B60A7D" w:rsidP="00B60A7D">
      <w:pPr>
        <w:spacing w:before="240"/>
        <w:ind w:right="-1"/>
        <w:rPr>
          <w:rFonts w:ascii="Verdana" w:hAnsi="Verdana"/>
          <w:sz w:val="20"/>
          <w:szCs w:val="20"/>
        </w:rPr>
      </w:pPr>
      <w:r w:rsidRPr="006B3E7B">
        <w:rPr>
          <w:rFonts w:ascii="Arial" w:hAnsi="Arial" w:cs="Arial"/>
          <w:sz w:val="20"/>
          <w:szCs w:val="20"/>
        </w:rPr>
        <w:t xml:space="preserve">Du finder mere information om ordningen på vores </w:t>
      </w:r>
      <w:r w:rsidRPr="006B3E7B">
        <w:rPr>
          <w:rFonts w:ascii="Arial" w:hAnsi="Arial" w:cs="Arial"/>
          <w:sz w:val="22"/>
          <w:szCs w:val="22"/>
        </w:rPr>
        <w:t xml:space="preserve">hjemmeside </w:t>
      </w:r>
      <w:r w:rsidR="0051567A">
        <w:rPr>
          <w:rFonts w:ascii="Arial" w:hAnsi="Arial" w:cs="Arial"/>
          <w:sz w:val="22"/>
          <w:szCs w:val="22"/>
        </w:rPr>
        <w:t>www.</w:t>
      </w:r>
      <w:r w:rsidRPr="006B3E7B">
        <w:rPr>
          <w:rFonts w:ascii="Arial" w:hAnsi="Arial" w:cs="Arial"/>
          <w:sz w:val="22"/>
          <w:szCs w:val="22"/>
        </w:rPr>
        <w:t>l</w:t>
      </w:r>
      <w:r w:rsidR="0051567A">
        <w:rPr>
          <w:rFonts w:ascii="Arial" w:hAnsi="Arial" w:cs="Arial"/>
          <w:sz w:val="22"/>
          <w:szCs w:val="22"/>
        </w:rPr>
        <w:t>f</w:t>
      </w:r>
      <w:r w:rsidRPr="006B3E7B">
        <w:rPr>
          <w:rFonts w:ascii="Arial" w:hAnsi="Arial" w:cs="Arial"/>
          <w:sz w:val="22"/>
          <w:szCs w:val="22"/>
        </w:rPr>
        <w:t xml:space="preserve">st.dk i Tilskudsguide under </w:t>
      </w:r>
      <w:r w:rsidRPr="0013068A">
        <w:rPr>
          <w:rFonts w:ascii="Arial" w:hAnsi="Arial" w:cs="Arial"/>
          <w:sz w:val="22"/>
          <w:szCs w:val="22"/>
        </w:rPr>
        <w:t>Kattevelfærdspuljen</w:t>
      </w:r>
      <w:r w:rsidR="0051567A">
        <w:rPr>
          <w:rFonts w:ascii="Arial" w:hAnsi="Arial" w:cs="Arial"/>
          <w:sz w:val="22"/>
          <w:szCs w:val="22"/>
        </w:rPr>
        <w:t xml:space="preserve"> 2025</w:t>
      </w:r>
      <w:r w:rsidRPr="0013068A">
        <w:rPr>
          <w:rFonts w:ascii="Arial" w:hAnsi="Arial" w:cs="Arial"/>
          <w:sz w:val="22"/>
          <w:szCs w:val="22"/>
        </w:rPr>
        <w:t>.</w:t>
      </w:r>
      <w:r w:rsidRPr="006B3E7B">
        <w:rPr>
          <w:rFonts w:ascii="Arial" w:hAnsi="Arial" w:cs="Arial"/>
          <w:sz w:val="22"/>
          <w:szCs w:val="22"/>
        </w:rPr>
        <w:t xml:space="preserve"> </w:t>
      </w:r>
    </w:p>
    <w:p w14:paraId="71B5CEDB" w14:textId="77777777" w:rsidR="00B60A7D" w:rsidRPr="004F7E79" w:rsidRDefault="00B832BE" w:rsidP="00B60A7D">
      <w:pPr>
        <w:spacing w:before="240"/>
        <w:ind w:right="-1"/>
        <w:rPr>
          <w:rFonts w:ascii="Verdana" w:hAnsi="Verdana"/>
          <w:sz w:val="20"/>
          <w:szCs w:val="20"/>
        </w:rPr>
      </w:pPr>
      <w:hyperlink r:id="rId10" w:history="1">
        <w:r w:rsidR="00B60A7D" w:rsidRPr="004F7E79">
          <w:rPr>
            <w:rStyle w:val="Hyperlink"/>
            <w:rFonts w:ascii="Verdana" w:hAnsi="Verdana"/>
            <w:sz w:val="20"/>
            <w:szCs w:val="20"/>
          </w:rPr>
          <w:t>Gå til Tilskudsguide på vores hjemmeside</w:t>
        </w:r>
      </w:hyperlink>
    </w:p>
    <w:p w14:paraId="3C833A7E" w14:textId="06D4D155" w:rsidR="00B60A7D" w:rsidRPr="00205BE2" w:rsidRDefault="00B60A7D" w:rsidP="006F7626">
      <w:pPr>
        <w:spacing w:after="203" w:line="259" w:lineRule="auto"/>
        <w:rPr>
          <w:rFonts w:ascii="Arial" w:hAnsi="Arial" w:cs="Arial"/>
          <w:color w:val="00B050"/>
          <w:sz w:val="20"/>
          <w:szCs w:val="20"/>
        </w:rPr>
      </w:pPr>
    </w:p>
    <w:p w14:paraId="1B8AEE41" w14:textId="77777777" w:rsidR="006B3E7B" w:rsidRDefault="006B3E7B">
      <w:pPr>
        <w:spacing w:line="260" w:lineRule="atLeast"/>
        <w:rPr>
          <w:rFonts w:ascii="Arial" w:eastAsiaTheme="minorHAnsi" w:hAnsi="Arial" w:cs="Arial"/>
          <w:b/>
          <w:color w:val="00B050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00B050"/>
          <w:sz w:val="22"/>
          <w:szCs w:val="22"/>
          <w:lang w:eastAsia="en-US"/>
        </w:rPr>
        <w:br w:type="page"/>
      </w:r>
    </w:p>
    <w:p w14:paraId="23C7B660" w14:textId="3BE2F853" w:rsidR="00A64DA1" w:rsidRPr="006B3E7B" w:rsidRDefault="001E63C7" w:rsidP="00A64DA1">
      <w:pPr>
        <w:pStyle w:val="Overskrift2"/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</w:pPr>
      <w:r w:rsidRPr="006B3E7B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lastRenderedPageBreak/>
        <w:t>H</w:t>
      </w:r>
      <w:r w:rsidR="00A64DA1" w:rsidRPr="006B3E7B">
        <w:rPr>
          <w:rFonts w:ascii="Arial" w:eastAsiaTheme="minorHAnsi" w:hAnsi="Arial" w:cs="Arial"/>
          <w:bCs w:val="0"/>
          <w:color w:val="auto"/>
          <w:sz w:val="28"/>
          <w:szCs w:val="28"/>
          <w:lang w:eastAsia="en-US"/>
        </w:rPr>
        <w:t>. Underskrift</w:t>
      </w:r>
    </w:p>
    <w:p w14:paraId="0D5D5149" w14:textId="77777777" w:rsidR="006B3E7B" w:rsidRPr="006B3E7B" w:rsidRDefault="006B3E7B" w:rsidP="006B3E7B">
      <w:pPr>
        <w:rPr>
          <w:rFonts w:eastAsiaTheme="minorHAnsi"/>
          <w:lang w:eastAsia="en-US"/>
        </w:rPr>
      </w:pPr>
    </w:p>
    <w:p w14:paraId="3FAC4C54" w14:textId="77777777" w:rsidR="00A64DA1" w:rsidRPr="006B3E7B" w:rsidRDefault="00A64DA1" w:rsidP="00A64DA1">
      <w:pPr>
        <w:spacing w:after="3"/>
        <w:ind w:left="-5" w:hanging="10"/>
        <w:rPr>
          <w:rFonts w:ascii="Arial" w:eastAsiaTheme="minorHAnsi" w:hAnsi="Arial" w:cs="Arial"/>
          <w:sz w:val="22"/>
          <w:szCs w:val="22"/>
          <w:lang w:eastAsia="en-US"/>
        </w:rPr>
      </w:pPr>
      <w:r w:rsidRPr="006B3E7B">
        <w:rPr>
          <w:rFonts w:ascii="Arial" w:hAnsi="Arial" w:cs="Arial"/>
          <w:sz w:val="22"/>
          <w:szCs w:val="22"/>
        </w:rPr>
        <w:t>Ansøgningen underskrives af nedenstående person, som med sin underskrift:</w:t>
      </w:r>
    </w:p>
    <w:p w14:paraId="4FF908FB" w14:textId="77777777" w:rsidR="00A64DA1" w:rsidRPr="006B3E7B" w:rsidRDefault="00A64DA1" w:rsidP="00A64DA1">
      <w:pPr>
        <w:pStyle w:val="Listeafsni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>Bekræfter at være bemyndiget til at ansøge på vegne af foreningen/organisationen/ fonden.</w:t>
      </w:r>
    </w:p>
    <w:p w14:paraId="1FDA768D" w14:textId="77777777" w:rsidR="00A64DA1" w:rsidRPr="006B3E7B" w:rsidRDefault="00A64DA1" w:rsidP="00A64DA1">
      <w:pPr>
        <w:pStyle w:val="Listeafsni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>Erklærer, at de afgivne oplysninger er korrekte.</w:t>
      </w:r>
    </w:p>
    <w:p w14:paraId="1B02D23F" w14:textId="77777777" w:rsidR="00A64DA1" w:rsidRPr="006B3E7B" w:rsidRDefault="00A64DA1" w:rsidP="00A64DA1">
      <w:pPr>
        <w:pStyle w:val="Listeafsni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>Erklærer, at ikke have fortiet oplysninger af betydning for sagens afgørelse.</w:t>
      </w:r>
    </w:p>
    <w:p w14:paraId="353A2663" w14:textId="77777777" w:rsidR="00A64DA1" w:rsidRPr="006B3E7B" w:rsidRDefault="00A64DA1" w:rsidP="00A64DA1">
      <w:pPr>
        <w:spacing w:after="56"/>
        <w:rPr>
          <w:rFonts w:ascii="Arial" w:hAnsi="Arial" w:cs="Arial"/>
          <w:sz w:val="22"/>
          <w:szCs w:val="22"/>
        </w:rPr>
      </w:pPr>
    </w:p>
    <w:p w14:paraId="12DF7677" w14:textId="77777777" w:rsidR="00A64DA1" w:rsidRPr="006B3E7B" w:rsidRDefault="00A64DA1" w:rsidP="00A64DA1">
      <w:pPr>
        <w:spacing w:after="56"/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 xml:space="preserve">Navn på underskriver (blokbogstaver): </w:t>
      </w:r>
      <w:r w:rsidRPr="006B3E7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3E7B">
        <w:rPr>
          <w:rFonts w:ascii="Arial" w:hAnsi="Arial" w:cs="Arial"/>
          <w:sz w:val="22"/>
          <w:szCs w:val="22"/>
        </w:rPr>
        <w:instrText xml:space="preserve"> FORMTEXT </w:instrText>
      </w:r>
      <w:r w:rsidRPr="006B3E7B">
        <w:rPr>
          <w:rFonts w:ascii="Arial" w:hAnsi="Arial" w:cs="Arial"/>
          <w:sz w:val="22"/>
          <w:szCs w:val="22"/>
        </w:rPr>
      </w:r>
      <w:r w:rsidRPr="006B3E7B">
        <w:rPr>
          <w:rFonts w:ascii="Arial" w:hAnsi="Arial" w:cs="Arial"/>
          <w:sz w:val="22"/>
          <w:szCs w:val="22"/>
        </w:rPr>
        <w:fldChar w:fldCharType="separate"/>
      </w:r>
      <w:r w:rsidRPr="006B3E7B">
        <w:rPr>
          <w:rFonts w:ascii="Arial" w:hAnsi="Arial" w:cs="Arial"/>
          <w:sz w:val="22"/>
          <w:szCs w:val="22"/>
        </w:rPr>
        <w:t> </w:t>
      </w:r>
      <w:r w:rsidRPr="006B3E7B">
        <w:rPr>
          <w:rFonts w:ascii="Arial" w:hAnsi="Arial" w:cs="Arial"/>
          <w:sz w:val="22"/>
          <w:szCs w:val="22"/>
        </w:rPr>
        <w:t> </w:t>
      </w:r>
      <w:r w:rsidRPr="006B3E7B">
        <w:rPr>
          <w:rFonts w:ascii="Arial" w:hAnsi="Arial" w:cs="Arial"/>
          <w:sz w:val="22"/>
          <w:szCs w:val="22"/>
        </w:rPr>
        <w:t> </w:t>
      </w:r>
      <w:r w:rsidRPr="006B3E7B">
        <w:rPr>
          <w:rFonts w:ascii="Arial" w:hAnsi="Arial" w:cs="Arial"/>
          <w:sz w:val="22"/>
          <w:szCs w:val="22"/>
        </w:rPr>
        <w:t> </w:t>
      </w:r>
      <w:r w:rsidRPr="006B3E7B">
        <w:rPr>
          <w:rFonts w:ascii="Arial" w:hAnsi="Arial" w:cs="Arial"/>
          <w:sz w:val="22"/>
          <w:szCs w:val="22"/>
        </w:rPr>
        <w:t> </w:t>
      </w:r>
      <w:r w:rsidRPr="006B3E7B">
        <w:rPr>
          <w:rFonts w:ascii="Arial" w:hAnsi="Arial" w:cs="Arial"/>
          <w:sz w:val="22"/>
          <w:szCs w:val="22"/>
        </w:rPr>
        <w:fldChar w:fldCharType="end"/>
      </w:r>
    </w:p>
    <w:p w14:paraId="5B9573B7" w14:textId="77777777" w:rsidR="00A64DA1" w:rsidRPr="006B3E7B" w:rsidRDefault="00A64DA1" w:rsidP="00A64DA1">
      <w:pPr>
        <w:spacing w:after="56"/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ab/>
      </w:r>
      <w:r w:rsidRPr="006B3E7B">
        <w:rPr>
          <w:rFonts w:ascii="Arial" w:hAnsi="Arial" w:cs="Arial"/>
          <w:sz w:val="22"/>
          <w:szCs w:val="22"/>
        </w:rPr>
        <w:tab/>
      </w:r>
      <w:r w:rsidRPr="006B3E7B">
        <w:rPr>
          <w:rFonts w:ascii="Arial" w:hAnsi="Arial" w:cs="Arial"/>
          <w:sz w:val="22"/>
          <w:szCs w:val="22"/>
        </w:rPr>
        <w:tab/>
        <w:t xml:space="preserve">                   </w:t>
      </w:r>
    </w:p>
    <w:p w14:paraId="0F8517E3" w14:textId="77777777" w:rsidR="00A64DA1" w:rsidRPr="006B3E7B" w:rsidRDefault="00A64DA1" w:rsidP="00A64DA1">
      <w:pPr>
        <w:spacing w:after="56"/>
        <w:rPr>
          <w:rFonts w:ascii="Arial" w:hAnsi="Arial" w:cs="Arial"/>
          <w:sz w:val="22"/>
          <w:szCs w:val="22"/>
        </w:rPr>
      </w:pPr>
    </w:p>
    <w:p w14:paraId="7FF22239" w14:textId="744031FA" w:rsidR="00A64DA1" w:rsidRPr="006B3E7B" w:rsidRDefault="00A64DA1" w:rsidP="00A64DA1">
      <w:pPr>
        <w:spacing w:after="56"/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EE4E039" wp14:editId="429BF62F">
                <wp:extent cx="6007100" cy="12700"/>
                <wp:effectExtent l="9525" t="9525" r="12700" b="0"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12700"/>
                          <a:chOff x="0" y="0"/>
                          <a:chExt cx="60071" cy="127"/>
                        </a:xfrm>
                      </wpg:grpSpPr>
                      <wps:wsp>
                        <wps:cNvPr id="3" name="Shape 8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971" cy="0"/>
                          </a:xfrm>
                          <a:custGeom>
                            <a:avLst/>
                            <a:gdLst>
                              <a:gd name="T0" fmla="*/ 2197100 w 2197100"/>
                              <a:gd name="T1" fmla="*/ 0 w 2197100"/>
                              <a:gd name="T2" fmla="*/ 0 w 2197100"/>
                              <a:gd name="T3" fmla="*/ 2197100 w 2197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197100">
                                <a:moveTo>
                                  <a:pt x="2197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82"/>
                        <wps:cNvSpPr>
                          <a:spLocks/>
                        </wps:cNvSpPr>
                        <wps:spPr bwMode="auto">
                          <a:xfrm>
                            <a:off x="31369" y="0"/>
                            <a:ext cx="28702" cy="0"/>
                          </a:xfrm>
                          <a:custGeom>
                            <a:avLst/>
                            <a:gdLst>
                              <a:gd name="T0" fmla="*/ 2870200 w 2870200"/>
                              <a:gd name="T1" fmla="*/ 0 w 2870200"/>
                              <a:gd name="T2" fmla="*/ 0 w 2870200"/>
                              <a:gd name="T3" fmla="*/ 2870200 w 2870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70200">
                                <a:moveTo>
                                  <a:pt x="2870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A67A3" id="Gruppe 1" o:spid="_x0000_s1026" style="width:473pt;height:1pt;mso-position-horizontal-relative:char;mso-position-vertical-relative:line" coordsize="6007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">
                <v:shape id="Shape 880" o:spid="_x0000_s1027" style="position:absolute;width:21971;height:0;visibility:visible;mso-wrap-style:square;v-text-anchor:top" coordsize="219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" path="m2197100,l,e" filled="f" strokeweight="1pt">
                  <v:stroke miterlimit="83231f" joinstyle="miter" endcap="round"/>
                  <v:path arrowok="t" o:connecttype="custom" o:connectlocs="21971,0;0,0" o:connectangles="0,0" textboxrect="0,0,2197100,0"/>
                </v:shape>
                <v:shape id="Shape 882" o:spid="_x0000_s1028" style="position:absolute;left:31369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" path="m2870200,l,e" filled="f" strokeweight="1pt">
                  <v:stroke miterlimit="83231f" joinstyle="miter" endcap="round"/>
                  <v:path arrowok="t" o:connecttype="custom" o:connectlocs="28702,0;0,0" o:connectangles="0,0" textboxrect="0,0,2870200,0"/>
                </v:shape>
                <w10:anchorlock/>
              </v:group>
            </w:pict>
          </mc:Fallback>
        </mc:AlternateContent>
      </w:r>
    </w:p>
    <w:p w14:paraId="0717DED8" w14:textId="77777777" w:rsidR="00A64DA1" w:rsidRPr="006B3E7B" w:rsidRDefault="00A64DA1" w:rsidP="00A64DA1">
      <w:pPr>
        <w:tabs>
          <w:tab w:val="center" w:pos="1730"/>
          <w:tab w:val="center" w:pos="5950"/>
        </w:tabs>
        <w:spacing w:after="233"/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ab/>
        <w:t>dag-måned-år</w:t>
      </w:r>
      <w:r w:rsidRPr="006B3E7B">
        <w:rPr>
          <w:rFonts w:ascii="Arial" w:hAnsi="Arial" w:cs="Arial"/>
          <w:sz w:val="22"/>
          <w:szCs w:val="22"/>
        </w:rPr>
        <w:tab/>
        <w:t>Underskrift</w:t>
      </w:r>
    </w:p>
    <w:p w14:paraId="39CCBAF1" w14:textId="598919FE" w:rsidR="00A64DA1" w:rsidRDefault="00A64DA1" w:rsidP="00A64DA1">
      <w:pPr>
        <w:spacing w:after="360" w:line="247" w:lineRule="auto"/>
        <w:ind w:right="1"/>
        <w:rPr>
          <w:rFonts w:ascii="Arial" w:hAnsi="Arial" w:cs="Arial"/>
          <w:i/>
          <w:sz w:val="22"/>
          <w:szCs w:val="22"/>
        </w:rPr>
      </w:pPr>
      <w:r w:rsidRPr="006B3E7B">
        <w:rPr>
          <w:rFonts w:ascii="Arial" w:hAnsi="Arial" w:cs="Arial"/>
          <w:i/>
          <w:sz w:val="22"/>
          <w:szCs w:val="22"/>
        </w:rPr>
        <w:t>Den person, der skriver under, skal være den samme, som den person der tegner foreningen/organisationen/fonden juridisk og dermed har bemyndigelse til at ansøge på vegne af foreningen/organisationen/ fonden, og som er angivet under punkt A2.</w:t>
      </w:r>
    </w:p>
    <w:p w14:paraId="7BB70B06" w14:textId="77777777" w:rsidR="006A0F62" w:rsidRDefault="006A0F62" w:rsidP="00A64DA1">
      <w:pPr>
        <w:spacing w:after="360" w:line="247" w:lineRule="auto"/>
        <w:ind w:right="1"/>
        <w:rPr>
          <w:rFonts w:ascii="Arial" w:hAnsi="Arial" w:cs="Arial"/>
          <w:i/>
          <w:sz w:val="22"/>
          <w:szCs w:val="22"/>
        </w:rPr>
      </w:pPr>
    </w:p>
    <w:p w14:paraId="0DED2F83" w14:textId="7D1B5027" w:rsidR="00A64DA1" w:rsidRPr="006B3E7B" w:rsidRDefault="00E65D2F" w:rsidP="00A64DA1">
      <w:pPr>
        <w:pStyle w:val="Overskrift2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6B3E7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Sådan sender du </w:t>
      </w:r>
      <w:r w:rsidR="00A64DA1" w:rsidRPr="006B3E7B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ansøgningen</w:t>
      </w:r>
    </w:p>
    <w:p w14:paraId="5F446B83" w14:textId="61342F2B" w:rsidR="00A64DA1" w:rsidRPr="006B3E7B" w:rsidRDefault="00A64DA1" w:rsidP="00A64DA1">
      <w:pPr>
        <w:rPr>
          <w:rFonts w:ascii="Arial" w:hAnsi="Arial" w:cs="Arial"/>
        </w:rPr>
      </w:pPr>
      <w:r w:rsidRPr="006B3E7B">
        <w:rPr>
          <w:rFonts w:ascii="Arial" w:hAnsi="Arial" w:cs="Arial"/>
          <w:sz w:val="22"/>
          <w:szCs w:val="22"/>
        </w:rPr>
        <w:t xml:space="preserve">Du </w:t>
      </w:r>
      <w:r w:rsidR="00C87989" w:rsidRPr="006B3E7B">
        <w:rPr>
          <w:rFonts w:ascii="Arial" w:hAnsi="Arial" w:cs="Arial"/>
          <w:sz w:val="22"/>
          <w:szCs w:val="22"/>
        </w:rPr>
        <w:t xml:space="preserve">kan </w:t>
      </w:r>
      <w:r w:rsidRPr="006B3E7B">
        <w:rPr>
          <w:rFonts w:ascii="Arial" w:hAnsi="Arial" w:cs="Arial"/>
          <w:sz w:val="22"/>
          <w:szCs w:val="22"/>
        </w:rPr>
        <w:t>sende ansøgningen inkl. bilag med e-mail til:</w:t>
      </w:r>
      <w:r w:rsidRPr="00560752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9009CC" w:rsidRPr="009009CC">
          <w:rPr>
            <w:rStyle w:val="Hyperlink"/>
            <w:rFonts w:ascii="Arial" w:hAnsi="Arial" w:cs="Arial"/>
          </w:rPr>
          <w:t>kattemidler</w:t>
        </w:r>
        <w:r w:rsidR="009009CC" w:rsidRPr="0051567A">
          <w:rPr>
            <w:rStyle w:val="Hyperlink"/>
            <w:rFonts w:ascii="Arial" w:hAnsi="Arial" w:cs="Arial"/>
          </w:rPr>
          <w:t>@lf</w:t>
        </w:r>
        <w:r w:rsidR="009009CC" w:rsidRPr="00191FE9">
          <w:rPr>
            <w:rStyle w:val="Hyperlink"/>
            <w:rFonts w:ascii="Arial" w:hAnsi="Arial" w:cs="Arial"/>
          </w:rPr>
          <w:t>st.dk</w:t>
        </w:r>
      </w:hyperlink>
      <w:r w:rsidRPr="00560752">
        <w:rPr>
          <w:rFonts w:ascii="Arial" w:hAnsi="Arial" w:cs="Arial"/>
        </w:rPr>
        <w:t xml:space="preserve"> </w:t>
      </w:r>
      <w:r w:rsidR="00C87989" w:rsidRPr="006B3E7B">
        <w:rPr>
          <w:rFonts w:ascii="Arial" w:hAnsi="Arial" w:cs="Arial"/>
        </w:rPr>
        <w:t>eller med Digital Post.</w:t>
      </w:r>
    </w:p>
    <w:p w14:paraId="15CFC52B" w14:textId="5ECBD15F" w:rsidR="00C87989" w:rsidRPr="006B3E7B" w:rsidRDefault="00C87989" w:rsidP="00A64DA1">
      <w:pPr>
        <w:rPr>
          <w:rFonts w:ascii="Arial" w:hAnsi="Arial" w:cs="Arial"/>
        </w:rPr>
      </w:pPr>
    </w:p>
    <w:p w14:paraId="5EDD5FE6" w14:textId="40E083E6" w:rsidR="00A64DA1" w:rsidRPr="006B3E7B" w:rsidRDefault="00A64DA1" w:rsidP="00A64DA1">
      <w:pPr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 xml:space="preserve">eller med post til: </w:t>
      </w:r>
      <w:r w:rsidRPr="006B3E7B">
        <w:rPr>
          <w:rFonts w:ascii="Arial" w:hAnsi="Arial" w:cs="Arial"/>
          <w:sz w:val="22"/>
          <w:szCs w:val="22"/>
        </w:rPr>
        <w:tab/>
        <w:t>Landbrugs</w:t>
      </w:r>
      <w:r w:rsidR="00AA1430">
        <w:rPr>
          <w:rFonts w:ascii="Arial" w:hAnsi="Arial" w:cs="Arial"/>
          <w:sz w:val="22"/>
          <w:szCs w:val="22"/>
        </w:rPr>
        <w:t>- og Fiskeri</w:t>
      </w:r>
      <w:r w:rsidRPr="006B3E7B">
        <w:rPr>
          <w:rFonts w:ascii="Arial" w:hAnsi="Arial" w:cs="Arial"/>
          <w:sz w:val="22"/>
          <w:szCs w:val="22"/>
        </w:rPr>
        <w:t>styrelsen</w:t>
      </w:r>
    </w:p>
    <w:p w14:paraId="6DB4D631" w14:textId="1C549B45" w:rsidR="00A64DA1" w:rsidRPr="006B3E7B" w:rsidRDefault="00A64DA1" w:rsidP="00A64DA1">
      <w:pPr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ab/>
      </w:r>
      <w:r w:rsidRPr="006B3E7B">
        <w:rPr>
          <w:rFonts w:ascii="Arial" w:hAnsi="Arial" w:cs="Arial"/>
          <w:sz w:val="22"/>
          <w:szCs w:val="22"/>
        </w:rPr>
        <w:tab/>
      </w:r>
      <w:r w:rsidR="00E4246B" w:rsidRPr="006B3E7B">
        <w:rPr>
          <w:rFonts w:ascii="Arial" w:hAnsi="Arial" w:cs="Arial"/>
          <w:sz w:val="22"/>
          <w:szCs w:val="22"/>
        </w:rPr>
        <w:t xml:space="preserve">Augustenborg </w:t>
      </w:r>
      <w:r w:rsidRPr="006B3E7B">
        <w:rPr>
          <w:rFonts w:ascii="Arial" w:hAnsi="Arial" w:cs="Arial"/>
          <w:sz w:val="22"/>
          <w:szCs w:val="22"/>
        </w:rPr>
        <w:t>Slot 3</w:t>
      </w:r>
    </w:p>
    <w:p w14:paraId="4D89F542" w14:textId="77777777" w:rsidR="00A64DA1" w:rsidRPr="006B3E7B" w:rsidRDefault="00A64DA1" w:rsidP="00A64DA1">
      <w:pPr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ab/>
      </w:r>
      <w:r w:rsidRPr="006B3E7B">
        <w:rPr>
          <w:rFonts w:ascii="Arial" w:hAnsi="Arial" w:cs="Arial"/>
          <w:sz w:val="22"/>
          <w:szCs w:val="22"/>
        </w:rPr>
        <w:tab/>
        <w:t>6440 Augustenborg</w:t>
      </w:r>
    </w:p>
    <w:p w14:paraId="4092CEB3" w14:textId="77777777" w:rsidR="00A64DA1" w:rsidRPr="006B3E7B" w:rsidRDefault="00A64DA1" w:rsidP="00A64DA1">
      <w:pPr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ab/>
      </w:r>
      <w:r w:rsidRPr="006B3E7B">
        <w:rPr>
          <w:rFonts w:ascii="Arial" w:hAnsi="Arial" w:cs="Arial"/>
          <w:sz w:val="22"/>
          <w:szCs w:val="22"/>
        </w:rPr>
        <w:tab/>
        <w:t>Att.: Markedsordning</w:t>
      </w:r>
    </w:p>
    <w:p w14:paraId="5B108E2E" w14:textId="4E8A8264" w:rsidR="00A64DA1" w:rsidRDefault="00A64DA1" w:rsidP="00A64DA1">
      <w:pPr>
        <w:rPr>
          <w:rFonts w:ascii="Arial" w:hAnsi="Arial" w:cs="Arial"/>
          <w:sz w:val="22"/>
          <w:szCs w:val="22"/>
        </w:rPr>
      </w:pPr>
    </w:p>
    <w:p w14:paraId="32B91C28" w14:textId="382ED8A5" w:rsidR="006B3E7B" w:rsidRDefault="006B3E7B" w:rsidP="00A64DA1">
      <w:pPr>
        <w:rPr>
          <w:rFonts w:ascii="Arial" w:hAnsi="Arial" w:cs="Arial"/>
          <w:sz w:val="22"/>
          <w:szCs w:val="22"/>
        </w:rPr>
      </w:pPr>
    </w:p>
    <w:p w14:paraId="783A0855" w14:textId="77777777" w:rsidR="006A0F62" w:rsidRPr="006B3E7B" w:rsidRDefault="006A0F62" w:rsidP="00A64DA1">
      <w:pPr>
        <w:rPr>
          <w:rFonts w:ascii="Arial" w:hAnsi="Arial" w:cs="Arial"/>
          <w:sz w:val="22"/>
          <w:szCs w:val="22"/>
        </w:rPr>
      </w:pPr>
    </w:p>
    <w:p w14:paraId="683ABF55" w14:textId="77777777" w:rsidR="00210666" w:rsidRPr="006B3E7B" w:rsidRDefault="00210666" w:rsidP="00210666">
      <w:pPr>
        <w:rPr>
          <w:rFonts w:ascii="Arial" w:hAnsi="Arial" w:cs="Arial"/>
          <w:b/>
          <w:sz w:val="22"/>
          <w:szCs w:val="22"/>
        </w:rPr>
      </w:pPr>
      <w:r w:rsidRPr="006B3E7B">
        <w:rPr>
          <w:rFonts w:ascii="Arial" w:hAnsi="Arial" w:cs="Arial"/>
          <w:b/>
          <w:sz w:val="22"/>
          <w:szCs w:val="22"/>
        </w:rPr>
        <w:t>Hvis du har spørgsmål</w:t>
      </w:r>
    </w:p>
    <w:p w14:paraId="30CB143E" w14:textId="1DEFE66A" w:rsidR="00210666" w:rsidRPr="006B3E7B" w:rsidRDefault="00210666" w:rsidP="00210666">
      <w:pPr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 xml:space="preserve">Yderligere oplysninger fås ved henvendelse til </w:t>
      </w:r>
      <w:r>
        <w:rPr>
          <w:rFonts w:ascii="Arial" w:hAnsi="Arial" w:cs="Arial"/>
          <w:sz w:val="22"/>
          <w:szCs w:val="22"/>
        </w:rPr>
        <w:t>Grøn Udvikling og Ny Viden</w:t>
      </w:r>
      <w:r w:rsidRPr="006B3E7B">
        <w:rPr>
          <w:rFonts w:ascii="Arial" w:hAnsi="Arial" w:cs="Arial"/>
          <w:sz w:val="22"/>
          <w:szCs w:val="22"/>
        </w:rPr>
        <w:t>:</w:t>
      </w:r>
    </w:p>
    <w:p w14:paraId="79D46BBB" w14:textId="77777777" w:rsidR="00210666" w:rsidRDefault="00210666" w:rsidP="00210666">
      <w:pPr>
        <w:rPr>
          <w:rFonts w:ascii="Arial" w:hAnsi="Arial" w:cs="Arial"/>
          <w:color w:val="00B050"/>
          <w:sz w:val="22"/>
          <w:szCs w:val="22"/>
        </w:rPr>
      </w:pPr>
    </w:p>
    <w:p w14:paraId="6535E3A3" w14:textId="77777777" w:rsidR="00210666" w:rsidRPr="006B3E7B" w:rsidRDefault="00210666" w:rsidP="00210666">
      <w:pPr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>E-mail:</w:t>
      </w:r>
      <w:r w:rsidRPr="006B3E7B">
        <w:rPr>
          <w:rFonts w:ascii="Arial" w:hAnsi="Arial" w:cs="Arial"/>
        </w:rPr>
        <w:t xml:space="preserve"> </w:t>
      </w:r>
      <w:hyperlink r:id="rId12" w:history="1">
        <w:r w:rsidRPr="00FE1E2A">
          <w:rPr>
            <w:rStyle w:val="Hyperlink"/>
            <w:rFonts w:ascii="Arial" w:hAnsi="Arial" w:cs="Arial"/>
          </w:rPr>
          <w:t>kattemidler</w:t>
        </w:r>
        <w:r w:rsidRPr="009009CC">
          <w:rPr>
            <w:rStyle w:val="Hyperlink"/>
            <w:rFonts w:ascii="Arial" w:hAnsi="Arial" w:cs="Arial"/>
          </w:rPr>
          <w:t>@lfst.dk</w:t>
        </w:r>
      </w:hyperlink>
      <w:r>
        <w:rPr>
          <w:rFonts w:ascii="Arial" w:hAnsi="Arial" w:cs="Arial"/>
        </w:rPr>
        <w:t xml:space="preserve">                     </w:t>
      </w:r>
      <w:r w:rsidRPr="006B3E7B">
        <w:rPr>
          <w:rFonts w:ascii="Arial" w:hAnsi="Arial" w:cs="Arial"/>
          <w:sz w:val="22"/>
          <w:szCs w:val="22"/>
        </w:rPr>
        <w:t>Telefon: 33 95 80 00</w:t>
      </w:r>
    </w:p>
    <w:p w14:paraId="16362AF7" w14:textId="7F7936DD" w:rsidR="0010551C" w:rsidRPr="006B3E7B" w:rsidRDefault="00A64DA1" w:rsidP="00CB0CA5">
      <w:pPr>
        <w:rPr>
          <w:rFonts w:ascii="Arial" w:hAnsi="Arial" w:cs="Arial"/>
          <w:sz w:val="22"/>
          <w:szCs w:val="22"/>
        </w:rPr>
      </w:pPr>
      <w:r w:rsidRPr="006B3E7B">
        <w:rPr>
          <w:rFonts w:ascii="Arial" w:hAnsi="Arial" w:cs="Arial"/>
          <w:sz w:val="22"/>
          <w:szCs w:val="22"/>
        </w:rPr>
        <w:t>Telefon: 33 95 80 00</w:t>
      </w:r>
    </w:p>
    <w:sectPr w:rsidR="0010551C" w:rsidRPr="006B3E7B" w:rsidSect="0039017F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7DEBA" w14:textId="77777777" w:rsidR="00B832BE" w:rsidRDefault="00B832BE">
      <w:r>
        <w:separator/>
      </w:r>
    </w:p>
  </w:endnote>
  <w:endnote w:type="continuationSeparator" w:id="0">
    <w:p w14:paraId="3BD54ADE" w14:textId="77777777" w:rsidR="00B832BE" w:rsidRDefault="00B8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-Bold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275F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95289">
      <w:rPr>
        <w:rStyle w:val="Sidetal"/>
        <w:noProof/>
      </w:rPr>
      <w:t>1</w:t>
    </w:r>
    <w:r>
      <w:rPr>
        <w:rStyle w:val="Sidetal"/>
      </w:rPr>
      <w:fldChar w:fldCharType="end"/>
    </w:r>
  </w:p>
  <w:p w14:paraId="4AEC2614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ABE56" w14:textId="7777777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0C1083">
      <w:rPr>
        <w:rStyle w:val="Sidetal"/>
        <w:noProof/>
      </w:rPr>
      <w:t>6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3168929"/>
      <w:docPartObj>
        <w:docPartGallery w:val="Page Numbers (Bottom of Page)"/>
        <w:docPartUnique/>
      </w:docPartObj>
    </w:sdtPr>
    <w:sdtEndPr/>
    <w:sdtContent>
      <w:p w14:paraId="1AF594A8" w14:textId="7F1A9FA8" w:rsidR="00B47627" w:rsidRDefault="00B4762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70F9D" w14:textId="77777777" w:rsidR="0048667B" w:rsidRPr="00595289" w:rsidRDefault="0048667B" w:rsidP="005952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73A02" w14:textId="77777777" w:rsidR="00B832BE" w:rsidRDefault="00B832BE">
      <w:r>
        <w:separator/>
      </w:r>
    </w:p>
  </w:footnote>
  <w:footnote w:type="continuationSeparator" w:id="0">
    <w:p w14:paraId="47E4B9DF" w14:textId="77777777" w:rsidR="00B832BE" w:rsidRDefault="00B832BE">
      <w:r>
        <w:continuationSeparator/>
      </w:r>
    </w:p>
  </w:footnote>
  <w:footnote w:id="1">
    <w:p w14:paraId="6AD7B481" w14:textId="349B738F" w:rsidR="00D42853" w:rsidRPr="006E7392" w:rsidRDefault="00D42853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bookmarkStart w:id="2" w:name="_Hlk172112391"/>
      <w:r w:rsidRPr="006E7392">
        <w:t xml:space="preserve">Bekendtgørelse nr. </w:t>
      </w:r>
      <w:r w:rsidR="00AA1430" w:rsidRPr="00210666">
        <w:t>589 af 27/05/2025</w:t>
      </w:r>
      <w:r w:rsidRPr="006E7392">
        <w:t xml:space="preserve"> </w:t>
      </w:r>
      <w:bookmarkEnd w:id="2"/>
      <w:r w:rsidRPr="006E7392">
        <w:t>om tilskud</w:t>
      </w:r>
      <w:r w:rsidR="0013068A">
        <w:t xml:space="preserve"> </w:t>
      </w:r>
      <w:r w:rsidR="00A669E5">
        <w:t>fra</w:t>
      </w:r>
      <w:r w:rsidR="0013068A">
        <w:t xml:space="preserve"> Kattevelfærdspuljen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4C355" w14:textId="77777777" w:rsidR="000E717B" w:rsidRDefault="000E717B">
    <w:pPr>
      <w:pStyle w:val="Sidehoved"/>
    </w:pPr>
    <w:bookmarkStart w:id="3" w:name="BIT_PrimaryHeader"/>
  </w:p>
  <w:bookmarkEnd w:id="3"/>
  <w:p w14:paraId="31468193" w14:textId="77777777" w:rsidR="005A0290" w:rsidRDefault="005A02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461859"/>
    <w:multiLevelType w:val="hybridMultilevel"/>
    <w:tmpl w:val="07FA468C"/>
    <w:lvl w:ilvl="0" w:tplc="D5F82926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EUAlbertin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908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2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5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5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2C82E20"/>
    <w:multiLevelType w:val="hybridMultilevel"/>
    <w:tmpl w:val="5D2022CA"/>
    <w:lvl w:ilvl="0" w:tplc="B72235A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31180"/>
    <w:multiLevelType w:val="hybridMultilevel"/>
    <w:tmpl w:val="1CE03B58"/>
    <w:lvl w:ilvl="0" w:tplc="1ADEF552">
      <w:start w:val="1"/>
      <w:numFmt w:val="bullet"/>
      <w:lvlText w:val="–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C00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91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830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253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880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8C9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C33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459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E8430A"/>
    <w:multiLevelType w:val="hybridMultilevel"/>
    <w:tmpl w:val="2E6C5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971EC"/>
    <w:multiLevelType w:val="hybridMultilevel"/>
    <w:tmpl w:val="6BB80FD4"/>
    <w:lvl w:ilvl="0" w:tplc="B72235AA">
      <w:start w:val="1"/>
      <w:numFmt w:val="bullet"/>
      <w:lvlText w:val="–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479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695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031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404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E3F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8BA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0DC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08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A87ED7"/>
    <w:multiLevelType w:val="hybridMultilevel"/>
    <w:tmpl w:val="57DAB92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6B045E"/>
    <w:multiLevelType w:val="hybridMultilevel"/>
    <w:tmpl w:val="82F08FB4"/>
    <w:lvl w:ilvl="0" w:tplc="697EA1E4">
      <w:start w:val="5"/>
      <w:numFmt w:val="upperLetter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E1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6FA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055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80D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C1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C5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A20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44E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BA57FD"/>
    <w:multiLevelType w:val="hybridMultilevel"/>
    <w:tmpl w:val="9676B462"/>
    <w:lvl w:ilvl="0" w:tplc="878EB892">
      <w:numFmt w:val="bullet"/>
      <w:lvlText w:val="□"/>
      <w:lvlJc w:val="left"/>
      <w:pPr>
        <w:ind w:left="315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5ED0E5AA">
      <w:numFmt w:val="bullet"/>
      <w:lvlText w:val="•"/>
      <w:lvlJc w:val="left"/>
      <w:pPr>
        <w:ind w:left="1330" w:hanging="205"/>
      </w:pPr>
      <w:rPr>
        <w:rFonts w:hint="default"/>
        <w:lang w:eastAsia="en-US" w:bidi="ar-SA"/>
      </w:rPr>
    </w:lvl>
    <w:lvl w:ilvl="2" w:tplc="53A40BEC">
      <w:numFmt w:val="bullet"/>
      <w:lvlText w:val="•"/>
      <w:lvlJc w:val="left"/>
      <w:pPr>
        <w:ind w:left="2341" w:hanging="205"/>
      </w:pPr>
      <w:rPr>
        <w:rFonts w:hint="default"/>
        <w:lang w:eastAsia="en-US" w:bidi="ar-SA"/>
      </w:rPr>
    </w:lvl>
    <w:lvl w:ilvl="3" w:tplc="D062F6C6">
      <w:numFmt w:val="bullet"/>
      <w:lvlText w:val="•"/>
      <w:lvlJc w:val="left"/>
      <w:pPr>
        <w:ind w:left="3351" w:hanging="205"/>
      </w:pPr>
      <w:rPr>
        <w:rFonts w:hint="default"/>
        <w:lang w:eastAsia="en-US" w:bidi="ar-SA"/>
      </w:rPr>
    </w:lvl>
    <w:lvl w:ilvl="4" w:tplc="D51ABD0C">
      <w:numFmt w:val="bullet"/>
      <w:lvlText w:val="•"/>
      <w:lvlJc w:val="left"/>
      <w:pPr>
        <w:ind w:left="4362" w:hanging="205"/>
      </w:pPr>
      <w:rPr>
        <w:rFonts w:hint="default"/>
        <w:lang w:eastAsia="en-US" w:bidi="ar-SA"/>
      </w:rPr>
    </w:lvl>
    <w:lvl w:ilvl="5" w:tplc="EA602B36">
      <w:numFmt w:val="bullet"/>
      <w:lvlText w:val="•"/>
      <w:lvlJc w:val="left"/>
      <w:pPr>
        <w:ind w:left="5372" w:hanging="205"/>
      </w:pPr>
      <w:rPr>
        <w:rFonts w:hint="default"/>
        <w:lang w:eastAsia="en-US" w:bidi="ar-SA"/>
      </w:rPr>
    </w:lvl>
    <w:lvl w:ilvl="6" w:tplc="3D7E7826">
      <w:numFmt w:val="bullet"/>
      <w:lvlText w:val="•"/>
      <w:lvlJc w:val="left"/>
      <w:pPr>
        <w:ind w:left="6383" w:hanging="205"/>
      </w:pPr>
      <w:rPr>
        <w:rFonts w:hint="default"/>
        <w:lang w:eastAsia="en-US" w:bidi="ar-SA"/>
      </w:rPr>
    </w:lvl>
    <w:lvl w:ilvl="7" w:tplc="D0BEC590">
      <w:numFmt w:val="bullet"/>
      <w:lvlText w:val="•"/>
      <w:lvlJc w:val="left"/>
      <w:pPr>
        <w:ind w:left="7393" w:hanging="205"/>
      </w:pPr>
      <w:rPr>
        <w:rFonts w:hint="default"/>
        <w:lang w:eastAsia="en-US" w:bidi="ar-SA"/>
      </w:rPr>
    </w:lvl>
    <w:lvl w:ilvl="8" w:tplc="B89E3EF8">
      <w:numFmt w:val="bullet"/>
      <w:lvlText w:val="•"/>
      <w:lvlJc w:val="left"/>
      <w:pPr>
        <w:ind w:left="8404" w:hanging="205"/>
      </w:pPr>
      <w:rPr>
        <w:rFonts w:hint="default"/>
        <w:lang w:eastAsia="en-US" w:bidi="ar-SA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9"/>
  </w:num>
  <w:num w:numId="13">
    <w:abstractNumId w:val="13"/>
  </w:num>
  <w:num w:numId="14">
    <w:abstractNumId w:val="8"/>
  </w:num>
  <w:num w:numId="15">
    <w:abstractNumId w:val="10"/>
  </w:num>
  <w:num w:numId="16">
    <w:abstractNumId w:val="20"/>
  </w:num>
  <w:num w:numId="17">
    <w:abstractNumId w:val="17"/>
  </w:num>
  <w:num w:numId="18">
    <w:abstractNumId w:val="15"/>
  </w:num>
  <w:num w:numId="19">
    <w:abstractNumId w:val="14"/>
  </w:num>
  <w:num w:numId="20">
    <w:abstractNumId w:val="16"/>
  </w:num>
  <w:num w:numId="21">
    <w:abstractNumId w:val="21"/>
  </w:num>
  <w:num w:numId="22">
    <w:abstractNumId w:val="16"/>
  </w:num>
  <w:num w:numId="23">
    <w:abstractNumId w:val="18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zIpHA7WJ+pd3XImjN0LXHFUS7KD6jFhto7WGTSKimNCX+7TLGuLyIFLCSDSIZef1"/>
  </w:docVars>
  <w:rsids>
    <w:rsidRoot w:val="00595289"/>
    <w:rsid w:val="00002EA0"/>
    <w:rsid w:val="00003636"/>
    <w:rsid w:val="00005FAA"/>
    <w:rsid w:val="0001457C"/>
    <w:rsid w:val="0001528D"/>
    <w:rsid w:val="000166A0"/>
    <w:rsid w:val="00030051"/>
    <w:rsid w:val="0003524B"/>
    <w:rsid w:val="00037AD8"/>
    <w:rsid w:val="00037E7E"/>
    <w:rsid w:val="0004015F"/>
    <w:rsid w:val="00040D42"/>
    <w:rsid w:val="00043EB2"/>
    <w:rsid w:val="00044A52"/>
    <w:rsid w:val="00052AF0"/>
    <w:rsid w:val="000576BA"/>
    <w:rsid w:val="00060BC5"/>
    <w:rsid w:val="000647F2"/>
    <w:rsid w:val="00066A0C"/>
    <w:rsid w:val="0006782B"/>
    <w:rsid w:val="00070A94"/>
    <w:rsid w:val="00070BA1"/>
    <w:rsid w:val="00073466"/>
    <w:rsid w:val="00074F1A"/>
    <w:rsid w:val="000758FD"/>
    <w:rsid w:val="00076EEC"/>
    <w:rsid w:val="000801FC"/>
    <w:rsid w:val="00082404"/>
    <w:rsid w:val="000825EC"/>
    <w:rsid w:val="00092C5F"/>
    <w:rsid w:val="0009502C"/>
    <w:rsid w:val="00096AA1"/>
    <w:rsid w:val="000A1C92"/>
    <w:rsid w:val="000A26F5"/>
    <w:rsid w:val="000A478A"/>
    <w:rsid w:val="000A7219"/>
    <w:rsid w:val="000B1D89"/>
    <w:rsid w:val="000B26E7"/>
    <w:rsid w:val="000B2E5E"/>
    <w:rsid w:val="000B5461"/>
    <w:rsid w:val="000B7020"/>
    <w:rsid w:val="000C0294"/>
    <w:rsid w:val="000C0594"/>
    <w:rsid w:val="000C0938"/>
    <w:rsid w:val="000C1083"/>
    <w:rsid w:val="000C13E6"/>
    <w:rsid w:val="000C3D52"/>
    <w:rsid w:val="000C45B7"/>
    <w:rsid w:val="000C5397"/>
    <w:rsid w:val="000C62D3"/>
    <w:rsid w:val="000D0A24"/>
    <w:rsid w:val="000D0F4C"/>
    <w:rsid w:val="000D1CF4"/>
    <w:rsid w:val="000D3980"/>
    <w:rsid w:val="000D5FBF"/>
    <w:rsid w:val="000D600E"/>
    <w:rsid w:val="000E0489"/>
    <w:rsid w:val="000E179B"/>
    <w:rsid w:val="000E3992"/>
    <w:rsid w:val="000E717B"/>
    <w:rsid w:val="000E7584"/>
    <w:rsid w:val="000F0B81"/>
    <w:rsid w:val="001000B5"/>
    <w:rsid w:val="00103018"/>
    <w:rsid w:val="00104CB1"/>
    <w:rsid w:val="0010551C"/>
    <w:rsid w:val="001062D0"/>
    <w:rsid w:val="001130E0"/>
    <w:rsid w:val="00114254"/>
    <w:rsid w:val="00114DE6"/>
    <w:rsid w:val="00115AEA"/>
    <w:rsid w:val="00117F0D"/>
    <w:rsid w:val="001204B2"/>
    <w:rsid w:val="001210A9"/>
    <w:rsid w:val="0013068A"/>
    <w:rsid w:val="001354CC"/>
    <w:rsid w:val="00137965"/>
    <w:rsid w:val="0014150F"/>
    <w:rsid w:val="00144670"/>
    <w:rsid w:val="0014616C"/>
    <w:rsid w:val="001507C7"/>
    <w:rsid w:val="00150899"/>
    <w:rsid w:val="00152CB8"/>
    <w:rsid w:val="00156908"/>
    <w:rsid w:val="00160721"/>
    <w:rsid w:val="001649C0"/>
    <w:rsid w:val="00166C1B"/>
    <w:rsid w:val="00170F2B"/>
    <w:rsid w:val="00171674"/>
    <w:rsid w:val="00171B3D"/>
    <w:rsid w:val="00172F72"/>
    <w:rsid w:val="001743E7"/>
    <w:rsid w:val="00176346"/>
    <w:rsid w:val="00184425"/>
    <w:rsid w:val="0018769C"/>
    <w:rsid w:val="00190D33"/>
    <w:rsid w:val="00191FE9"/>
    <w:rsid w:val="00192AC9"/>
    <w:rsid w:val="00195961"/>
    <w:rsid w:val="001A4D56"/>
    <w:rsid w:val="001A58BF"/>
    <w:rsid w:val="001A6CB5"/>
    <w:rsid w:val="001A7189"/>
    <w:rsid w:val="001A7E4B"/>
    <w:rsid w:val="001B0372"/>
    <w:rsid w:val="001B144E"/>
    <w:rsid w:val="001B1E75"/>
    <w:rsid w:val="001B3F10"/>
    <w:rsid w:val="001B41BD"/>
    <w:rsid w:val="001B72A9"/>
    <w:rsid w:val="001C0D72"/>
    <w:rsid w:val="001C2544"/>
    <w:rsid w:val="001C417D"/>
    <w:rsid w:val="001C4328"/>
    <w:rsid w:val="001C6975"/>
    <w:rsid w:val="001C7630"/>
    <w:rsid w:val="001D1196"/>
    <w:rsid w:val="001D19D8"/>
    <w:rsid w:val="001E38EF"/>
    <w:rsid w:val="001E63C7"/>
    <w:rsid w:val="001E63D8"/>
    <w:rsid w:val="001E7F16"/>
    <w:rsid w:val="001F0E4B"/>
    <w:rsid w:val="001F3675"/>
    <w:rsid w:val="001F3A47"/>
    <w:rsid w:val="001F5F84"/>
    <w:rsid w:val="001F763E"/>
    <w:rsid w:val="00200B86"/>
    <w:rsid w:val="0020134B"/>
    <w:rsid w:val="0020402C"/>
    <w:rsid w:val="002044E3"/>
    <w:rsid w:val="00204BF4"/>
    <w:rsid w:val="00205BE2"/>
    <w:rsid w:val="00210666"/>
    <w:rsid w:val="00211AC9"/>
    <w:rsid w:val="00212497"/>
    <w:rsid w:val="002207EC"/>
    <w:rsid w:val="002216AA"/>
    <w:rsid w:val="00222387"/>
    <w:rsid w:val="002239C6"/>
    <w:rsid w:val="00224AE1"/>
    <w:rsid w:val="00225534"/>
    <w:rsid w:val="00227D1B"/>
    <w:rsid w:val="00231409"/>
    <w:rsid w:val="00234389"/>
    <w:rsid w:val="00235C1F"/>
    <w:rsid w:val="002366E2"/>
    <w:rsid w:val="002624A7"/>
    <w:rsid w:val="002629A8"/>
    <w:rsid w:val="002639DB"/>
    <w:rsid w:val="00264240"/>
    <w:rsid w:val="002654F9"/>
    <w:rsid w:val="002675E8"/>
    <w:rsid w:val="00267F76"/>
    <w:rsid w:val="002726FD"/>
    <w:rsid w:val="002753DD"/>
    <w:rsid w:val="0027546B"/>
    <w:rsid w:val="00281C08"/>
    <w:rsid w:val="00283D52"/>
    <w:rsid w:val="00284176"/>
    <w:rsid w:val="00293240"/>
    <w:rsid w:val="002933E6"/>
    <w:rsid w:val="0029629D"/>
    <w:rsid w:val="00297E0A"/>
    <w:rsid w:val="002A29B1"/>
    <w:rsid w:val="002A3A7B"/>
    <w:rsid w:val="002A7860"/>
    <w:rsid w:val="002B43EF"/>
    <w:rsid w:val="002B4562"/>
    <w:rsid w:val="002C042D"/>
    <w:rsid w:val="002C4595"/>
    <w:rsid w:val="002C4D00"/>
    <w:rsid w:val="002D00C9"/>
    <w:rsid w:val="002D03C2"/>
    <w:rsid w:val="002D0FBA"/>
    <w:rsid w:val="002D268E"/>
    <w:rsid w:val="002D29DC"/>
    <w:rsid w:val="002D62BB"/>
    <w:rsid w:val="002D7F0F"/>
    <w:rsid w:val="002E2838"/>
    <w:rsid w:val="002F077D"/>
    <w:rsid w:val="002F513F"/>
    <w:rsid w:val="002F6D55"/>
    <w:rsid w:val="003001A2"/>
    <w:rsid w:val="00300756"/>
    <w:rsid w:val="003033ED"/>
    <w:rsid w:val="00303DDB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34B0E"/>
    <w:rsid w:val="00343A37"/>
    <w:rsid w:val="003442AD"/>
    <w:rsid w:val="00345006"/>
    <w:rsid w:val="00345EA9"/>
    <w:rsid w:val="00345FA9"/>
    <w:rsid w:val="00350582"/>
    <w:rsid w:val="00353B4E"/>
    <w:rsid w:val="00354A39"/>
    <w:rsid w:val="00354C99"/>
    <w:rsid w:val="003558D9"/>
    <w:rsid w:val="00356196"/>
    <w:rsid w:val="00362CF5"/>
    <w:rsid w:val="00362EAC"/>
    <w:rsid w:val="003630BD"/>
    <w:rsid w:val="003642A8"/>
    <w:rsid w:val="00365BC4"/>
    <w:rsid w:val="003700C7"/>
    <w:rsid w:val="00370DDE"/>
    <w:rsid w:val="003819FF"/>
    <w:rsid w:val="00384801"/>
    <w:rsid w:val="00385C06"/>
    <w:rsid w:val="003867F6"/>
    <w:rsid w:val="003869C8"/>
    <w:rsid w:val="00386D0C"/>
    <w:rsid w:val="0039017F"/>
    <w:rsid w:val="003A1A05"/>
    <w:rsid w:val="003A3350"/>
    <w:rsid w:val="003A3369"/>
    <w:rsid w:val="003A44A9"/>
    <w:rsid w:val="003A67C7"/>
    <w:rsid w:val="003B69DD"/>
    <w:rsid w:val="003B6C74"/>
    <w:rsid w:val="003C1FE0"/>
    <w:rsid w:val="003C2319"/>
    <w:rsid w:val="003C497E"/>
    <w:rsid w:val="003C67E6"/>
    <w:rsid w:val="003D3CB2"/>
    <w:rsid w:val="003D518E"/>
    <w:rsid w:val="003D5600"/>
    <w:rsid w:val="003E06B4"/>
    <w:rsid w:val="003E09D1"/>
    <w:rsid w:val="003E1377"/>
    <w:rsid w:val="003E1F52"/>
    <w:rsid w:val="003E3617"/>
    <w:rsid w:val="003F0D75"/>
    <w:rsid w:val="003F0F64"/>
    <w:rsid w:val="00403F82"/>
    <w:rsid w:val="0040506D"/>
    <w:rsid w:val="00406784"/>
    <w:rsid w:val="00406AF1"/>
    <w:rsid w:val="00407A11"/>
    <w:rsid w:val="00407C2F"/>
    <w:rsid w:val="00410294"/>
    <w:rsid w:val="0041385B"/>
    <w:rsid w:val="00414BA2"/>
    <w:rsid w:val="00415BC0"/>
    <w:rsid w:val="004208E6"/>
    <w:rsid w:val="004232F9"/>
    <w:rsid w:val="00423335"/>
    <w:rsid w:val="004276D0"/>
    <w:rsid w:val="00433A1E"/>
    <w:rsid w:val="00433ED8"/>
    <w:rsid w:val="00440668"/>
    <w:rsid w:val="0044066F"/>
    <w:rsid w:val="004421D7"/>
    <w:rsid w:val="00442B93"/>
    <w:rsid w:val="00447B83"/>
    <w:rsid w:val="00450475"/>
    <w:rsid w:val="00456CB7"/>
    <w:rsid w:val="00457882"/>
    <w:rsid w:val="00460B5A"/>
    <w:rsid w:val="0046600E"/>
    <w:rsid w:val="00467E79"/>
    <w:rsid w:val="004720FA"/>
    <w:rsid w:val="00473F08"/>
    <w:rsid w:val="00476722"/>
    <w:rsid w:val="00481EEB"/>
    <w:rsid w:val="004830C6"/>
    <w:rsid w:val="0048414C"/>
    <w:rsid w:val="0048667B"/>
    <w:rsid w:val="00486F50"/>
    <w:rsid w:val="00495993"/>
    <w:rsid w:val="00497B7C"/>
    <w:rsid w:val="004A3AAA"/>
    <w:rsid w:val="004A4315"/>
    <w:rsid w:val="004A5146"/>
    <w:rsid w:val="004A7CE2"/>
    <w:rsid w:val="004B5995"/>
    <w:rsid w:val="004B5AC3"/>
    <w:rsid w:val="004B6A8B"/>
    <w:rsid w:val="004B6F68"/>
    <w:rsid w:val="004B79D7"/>
    <w:rsid w:val="004C01BC"/>
    <w:rsid w:val="004C0742"/>
    <w:rsid w:val="004C0D0A"/>
    <w:rsid w:val="004C237E"/>
    <w:rsid w:val="004C491E"/>
    <w:rsid w:val="004C63FE"/>
    <w:rsid w:val="004D0DAE"/>
    <w:rsid w:val="004D23C9"/>
    <w:rsid w:val="004D6645"/>
    <w:rsid w:val="004E33EF"/>
    <w:rsid w:val="004E4BDB"/>
    <w:rsid w:val="004E562B"/>
    <w:rsid w:val="004E6344"/>
    <w:rsid w:val="004E642A"/>
    <w:rsid w:val="004E7C82"/>
    <w:rsid w:val="004F7C92"/>
    <w:rsid w:val="004F7E79"/>
    <w:rsid w:val="005009DC"/>
    <w:rsid w:val="00500EFC"/>
    <w:rsid w:val="00501E2E"/>
    <w:rsid w:val="00503B4D"/>
    <w:rsid w:val="0050636E"/>
    <w:rsid w:val="00513BB1"/>
    <w:rsid w:val="0051567A"/>
    <w:rsid w:val="00516F08"/>
    <w:rsid w:val="0051781E"/>
    <w:rsid w:val="00520971"/>
    <w:rsid w:val="005227E3"/>
    <w:rsid w:val="00523F3D"/>
    <w:rsid w:val="005267CB"/>
    <w:rsid w:val="00526A71"/>
    <w:rsid w:val="00531869"/>
    <w:rsid w:val="005321AC"/>
    <w:rsid w:val="00533EF6"/>
    <w:rsid w:val="0053560F"/>
    <w:rsid w:val="00535B7D"/>
    <w:rsid w:val="00536A52"/>
    <w:rsid w:val="0054218F"/>
    <w:rsid w:val="00542ED1"/>
    <w:rsid w:val="00543308"/>
    <w:rsid w:val="005543C3"/>
    <w:rsid w:val="00554FAA"/>
    <w:rsid w:val="00560752"/>
    <w:rsid w:val="00562181"/>
    <w:rsid w:val="005630B4"/>
    <w:rsid w:val="00563773"/>
    <w:rsid w:val="005650F2"/>
    <w:rsid w:val="005663BB"/>
    <w:rsid w:val="00566833"/>
    <w:rsid w:val="005671A1"/>
    <w:rsid w:val="005672CB"/>
    <w:rsid w:val="00570265"/>
    <w:rsid w:val="0057480A"/>
    <w:rsid w:val="005762D2"/>
    <w:rsid w:val="00576B90"/>
    <w:rsid w:val="0058155D"/>
    <w:rsid w:val="00585B3C"/>
    <w:rsid w:val="00586991"/>
    <w:rsid w:val="00590A5B"/>
    <w:rsid w:val="00590C13"/>
    <w:rsid w:val="0059175F"/>
    <w:rsid w:val="00595289"/>
    <w:rsid w:val="0059560E"/>
    <w:rsid w:val="00596C25"/>
    <w:rsid w:val="005A01E1"/>
    <w:rsid w:val="005A0290"/>
    <w:rsid w:val="005A1F29"/>
    <w:rsid w:val="005A29CB"/>
    <w:rsid w:val="005A50B9"/>
    <w:rsid w:val="005B62D9"/>
    <w:rsid w:val="005B6A33"/>
    <w:rsid w:val="005B6C70"/>
    <w:rsid w:val="005B7881"/>
    <w:rsid w:val="005C35EB"/>
    <w:rsid w:val="005C51A1"/>
    <w:rsid w:val="005C7502"/>
    <w:rsid w:val="005D2B26"/>
    <w:rsid w:val="005D3CF2"/>
    <w:rsid w:val="005D543F"/>
    <w:rsid w:val="005D7152"/>
    <w:rsid w:val="005E352B"/>
    <w:rsid w:val="005E36FA"/>
    <w:rsid w:val="005E4484"/>
    <w:rsid w:val="005E45C9"/>
    <w:rsid w:val="005E72CD"/>
    <w:rsid w:val="005E77EF"/>
    <w:rsid w:val="005E7F00"/>
    <w:rsid w:val="005F172E"/>
    <w:rsid w:val="005F2794"/>
    <w:rsid w:val="005F56C8"/>
    <w:rsid w:val="005F61FB"/>
    <w:rsid w:val="00604DC5"/>
    <w:rsid w:val="006067F0"/>
    <w:rsid w:val="006079D5"/>
    <w:rsid w:val="00607B26"/>
    <w:rsid w:val="00610541"/>
    <w:rsid w:val="00610A43"/>
    <w:rsid w:val="00612296"/>
    <w:rsid w:val="006161E8"/>
    <w:rsid w:val="006217FF"/>
    <w:rsid w:val="00623A75"/>
    <w:rsid w:val="006245F1"/>
    <w:rsid w:val="00626B11"/>
    <w:rsid w:val="00630CB6"/>
    <w:rsid w:val="0063273A"/>
    <w:rsid w:val="00632DB3"/>
    <w:rsid w:val="00632EB9"/>
    <w:rsid w:val="00641AE1"/>
    <w:rsid w:val="0064282D"/>
    <w:rsid w:val="00642C3A"/>
    <w:rsid w:val="00645030"/>
    <w:rsid w:val="006501FD"/>
    <w:rsid w:val="00655780"/>
    <w:rsid w:val="00656763"/>
    <w:rsid w:val="00656C96"/>
    <w:rsid w:val="00656CBD"/>
    <w:rsid w:val="0066053F"/>
    <w:rsid w:val="00665800"/>
    <w:rsid w:val="006665A1"/>
    <w:rsid w:val="006706E8"/>
    <w:rsid w:val="00670A3D"/>
    <w:rsid w:val="00673A70"/>
    <w:rsid w:val="00674756"/>
    <w:rsid w:val="0067771A"/>
    <w:rsid w:val="006801FB"/>
    <w:rsid w:val="00684B85"/>
    <w:rsid w:val="0068783F"/>
    <w:rsid w:val="006957DB"/>
    <w:rsid w:val="00696E85"/>
    <w:rsid w:val="006A0F62"/>
    <w:rsid w:val="006A18C5"/>
    <w:rsid w:val="006A6786"/>
    <w:rsid w:val="006A7C33"/>
    <w:rsid w:val="006B3E7B"/>
    <w:rsid w:val="006B6871"/>
    <w:rsid w:val="006D09A7"/>
    <w:rsid w:val="006E130E"/>
    <w:rsid w:val="006E510C"/>
    <w:rsid w:val="006E733B"/>
    <w:rsid w:val="006E7392"/>
    <w:rsid w:val="006E7F1D"/>
    <w:rsid w:val="006F3EB3"/>
    <w:rsid w:val="006F4683"/>
    <w:rsid w:val="006F4DCD"/>
    <w:rsid w:val="006F5036"/>
    <w:rsid w:val="006F538B"/>
    <w:rsid w:val="006F7626"/>
    <w:rsid w:val="00702FF2"/>
    <w:rsid w:val="00703B66"/>
    <w:rsid w:val="00705800"/>
    <w:rsid w:val="00705EAB"/>
    <w:rsid w:val="00717875"/>
    <w:rsid w:val="00723455"/>
    <w:rsid w:val="00724762"/>
    <w:rsid w:val="00724D6D"/>
    <w:rsid w:val="0073474C"/>
    <w:rsid w:val="007366EC"/>
    <w:rsid w:val="0073754C"/>
    <w:rsid w:val="00740A25"/>
    <w:rsid w:val="007468CC"/>
    <w:rsid w:val="0074716F"/>
    <w:rsid w:val="0074737F"/>
    <w:rsid w:val="00751E72"/>
    <w:rsid w:val="00753673"/>
    <w:rsid w:val="007540BD"/>
    <w:rsid w:val="00756DAD"/>
    <w:rsid w:val="00762205"/>
    <w:rsid w:val="00762CC8"/>
    <w:rsid w:val="0076323D"/>
    <w:rsid w:val="00764201"/>
    <w:rsid w:val="0077071C"/>
    <w:rsid w:val="0077532B"/>
    <w:rsid w:val="00781286"/>
    <w:rsid w:val="00781F78"/>
    <w:rsid w:val="007830BE"/>
    <w:rsid w:val="00784BCE"/>
    <w:rsid w:val="007912B3"/>
    <w:rsid w:val="007915BB"/>
    <w:rsid w:val="00792150"/>
    <w:rsid w:val="007940C9"/>
    <w:rsid w:val="00796312"/>
    <w:rsid w:val="007A1F77"/>
    <w:rsid w:val="007A3C56"/>
    <w:rsid w:val="007B1B23"/>
    <w:rsid w:val="007B1FC6"/>
    <w:rsid w:val="007B21FA"/>
    <w:rsid w:val="007B2ADE"/>
    <w:rsid w:val="007B3940"/>
    <w:rsid w:val="007B5183"/>
    <w:rsid w:val="007B5FF2"/>
    <w:rsid w:val="007B781E"/>
    <w:rsid w:val="007C07F7"/>
    <w:rsid w:val="007C2B8E"/>
    <w:rsid w:val="007D099E"/>
    <w:rsid w:val="007D1999"/>
    <w:rsid w:val="007D492E"/>
    <w:rsid w:val="007E09A6"/>
    <w:rsid w:val="007E0C49"/>
    <w:rsid w:val="007E3A3B"/>
    <w:rsid w:val="007E4F3D"/>
    <w:rsid w:val="007E51F2"/>
    <w:rsid w:val="007E5E97"/>
    <w:rsid w:val="007E7688"/>
    <w:rsid w:val="007F4A4B"/>
    <w:rsid w:val="007F770C"/>
    <w:rsid w:val="00802CB9"/>
    <w:rsid w:val="00807BA4"/>
    <w:rsid w:val="00814A6A"/>
    <w:rsid w:val="00815382"/>
    <w:rsid w:val="00821133"/>
    <w:rsid w:val="00823EFA"/>
    <w:rsid w:val="008324B0"/>
    <w:rsid w:val="00833A82"/>
    <w:rsid w:val="00837506"/>
    <w:rsid w:val="008407EC"/>
    <w:rsid w:val="0084333E"/>
    <w:rsid w:val="0084379B"/>
    <w:rsid w:val="00844CA9"/>
    <w:rsid w:val="00847491"/>
    <w:rsid w:val="00850194"/>
    <w:rsid w:val="008554EF"/>
    <w:rsid w:val="008559E9"/>
    <w:rsid w:val="00857F36"/>
    <w:rsid w:val="00860D2C"/>
    <w:rsid w:val="00861CBA"/>
    <w:rsid w:val="00862171"/>
    <w:rsid w:val="008623C3"/>
    <w:rsid w:val="00863B4C"/>
    <w:rsid w:val="00871AE8"/>
    <w:rsid w:val="00872894"/>
    <w:rsid w:val="00872AC0"/>
    <w:rsid w:val="00873DD3"/>
    <w:rsid w:val="00875531"/>
    <w:rsid w:val="00875CEC"/>
    <w:rsid w:val="00882741"/>
    <w:rsid w:val="00883271"/>
    <w:rsid w:val="00887D51"/>
    <w:rsid w:val="00892B13"/>
    <w:rsid w:val="00893529"/>
    <w:rsid w:val="0089464C"/>
    <w:rsid w:val="00894CD5"/>
    <w:rsid w:val="008A1C6B"/>
    <w:rsid w:val="008A6144"/>
    <w:rsid w:val="008B1B83"/>
    <w:rsid w:val="008B2D8C"/>
    <w:rsid w:val="008B3ADA"/>
    <w:rsid w:val="008B3C95"/>
    <w:rsid w:val="008B62AD"/>
    <w:rsid w:val="008C3C7E"/>
    <w:rsid w:val="008C5995"/>
    <w:rsid w:val="008C5F4A"/>
    <w:rsid w:val="008D06A2"/>
    <w:rsid w:val="008D1674"/>
    <w:rsid w:val="008D377A"/>
    <w:rsid w:val="008D74DB"/>
    <w:rsid w:val="008E2EC8"/>
    <w:rsid w:val="008E3990"/>
    <w:rsid w:val="008E3EB3"/>
    <w:rsid w:val="008F17E5"/>
    <w:rsid w:val="008F272E"/>
    <w:rsid w:val="008F2D4C"/>
    <w:rsid w:val="008F661A"/>
    <w:rsid w:val="008F6B2B"/>
    <w:rsid w:val="009009CC"/>
    <w:rsid w:val="00904765"/>
    <w:rsid w:val="00905C37"/>
    <w:rsid w:val="00906916"/>
    <w:rsid w:val="009103CE"/>
    <w:rsid w:val="00924B16"/>
    <w:rsid w:val="0092514B"/>
    <w:rsid w:val="009264AA"/>
    <w:rsid w:val="009345A9"/>
    <w:rsid w:val="00940986"/>
    <w:rsid w:val="009428A9"/>
    <w:rsid w:val="00944EE8"/>
    <w:rsid w:val="009461F0"/>
    <w:rsid w:val="009601F5"/>
    <w:rsid w:val="00963E43"/>
    <w:rsid w:val="009657C7"/>
    <w:rsid w:val="00970F21"/>
    <w:rsid w:val="00973F4E"/>
    <w:rsid w:val="00975EAA"/>
    <w:rsid w:val="00975F3B"/>
    <w:rsid w:val="00976011"/>
    <w:rsid w:val="00977993"/>
    <w:rsid w:val="00982740"/>
    <w:rsid w:val="0098382A"/>
    <w:rsid w:val="009919D5"/>
    <w:rsid w:val="009943CD"/>
    <w:rsid w:val="00994E91"/>
    <w:rsid w:val="009A5392"/>
    <w:rsid w:val="009B0E82"/>
    <w:rsid w:val="009B4E24"/>
    <w:rsid w:val="009B4F5F"/>
    <w:rsid w:val="009B5BDB"/>
    <w:rsid w:val="009B659B"/>
    <w:rsid w:val="009C37F8"/>
    <w:rsid w:val="009C6BB2"/>
    <w:rsid w:val="009D094F"/>
    <w:rsid w:val="009D38C3"/>
    <w:rsid w:val="009E27B6"/>
    <w:rsid w:val="009E46B7"/>
    <w:rsid w:val="009E6CC1"/>
    <w:rsid w:val="009E7824"/>
    <w:rsid w:val="009E7920"/>
    <w:rsid w:val="009F368F"/>
    <w:rsid w:val="009F4367"/>
    <w:rsid w:val="009F7033"/>
    <w:rsid w:val="00A011F0"/>
    <w:rsid w:val="00A01ECF"/>
    <w:rsid w:val="00A03CE6"/>
    <w:rsid w:val="00A03E48"/>
    <w:rsid w:val="00A11F5A"/>
    <w:rsid w:val="00A158CB"/>
    <w:rsid w:val="00A212D5"/>
    <w:rsid w:val="00A231D2"/>
    <w:rsid w:val="00A24A07"/>
    <w:rsid w:val="00A34B40"/>
    <w:rsid w:val="00A34B6D"/>
    <w:rsid w:val="00A3600B"/>
    <w:rsid w:val="00A36292"/>
    <w:rsid w:val="00A36D64"/>
    <w:rsid w:val="00A3749F"/>
    <w:rsid w:val="00A42C88"/>
    <w:rsid w:val="00A44A6B"/>
    <w:rsid w:val="00A51AEC"/>
    <w:rsid w:val="00A51DBA"/>
    <w:rsid w:val="00A528A9"/>
    <w:rsid w:val="00A5408B"/>
    <w:rsid w:val="00A54F71"/>
    <w:rsid w:val="00A556CE"/>
    <w:rsid w:val="00A55C4C"/>
    <w:rsid w:val="00A55F7F"/>
    <w:rsid w:val="00A602DF"/>
    <w:rsid w:val="00A62911"/>
    <w:rsid w:val="00A64DA1"/>
    <w:rsid w:val="00A65C3B"/>
    <w:rsid w:val="00A669E5"/>
    <w:rsid w:val="00A67D37"/>
    <w:rsid w:val="00A72DDE"/>
    <w:rsid w:val="00A8335B"/>
    <w:rsid w:val="00A85ECD"/>
    <w:rsid w:val="00A923E2"/>
    <w:rsid w:val="00A9452D"/>
    <w:rsid w:val="00A964CE"/>
    <w:rsid w:val="00A96C60"/>
    <w:rsid w:val="00A97342"/>
    <w:rsid w:val="00AA1430"/>
    <w:rsid w:val="00AA41DD"/>
    <w:rsid w:val="00AA4437"/>
    <w:rsid w:val="00AA54DD"/>
    <w:rsid w:val="00AB363A"/>
    <w:rsid w:val="00AB5826"/>
    <w:rsid w:val="00AC35D6"/>
    <w:rsid w:val="00AC512C"/>
    <w:rsid w:val="00AD2627"/>
    <w:rsid w:val="00AD30F9"/>
    <w:rsid w:val="00AD678B"/>
    <w:rsid w:val="00AE41A1"/>
    <w:rsid w:val="00AE5A17"/>
    <w:rsid w:val="00AF43E0"/>
    <w:rsid w:val="00AF5AF6"/>
    <w:rsid w:val="00B06843"/>
    <w:rsid w:val="00B13BB6"/>
    <w:rsid w:val="00B13E6D"/>
    <w:rsid w:val="00B2565D"/>
    <w:rsid w:val="00B30727"/>
    <w:rsid w:val="00B33A35"/>
    <w:rsid w:val="00B33E86"/>
    <w:rsid w:val="00B34238"/>
    <w:rsid w:val="00B3497E"/>
    <w:rsid w:val="00B358B3"/>
    <w:rsid w:val="00B377ED"/>
    <w:rsid w:val="00B441D7"/>
    <w:rsid w:val="00B46345"/>
    <w:rsid w:val="00B47627"/>
    <w:rsid w:val="00B54207"/>
    <w:rsid w:val="00B60A7D"/>
    <w:rsid w:val="00B61A27"/>
    <w:rsid w:val="00B64B44"/>
    <w:rsid w:val="00B67E21"/>
    <w:rsid w:val="00B70D05"/>
    <w:rsid w:val="00B71B9A"/>
    <w:rsid w:val="00B734BB"/>
    <w:rsid w:val="00B77950"/>
    <w:rsid w:val="00B80700"/>
    <w:rsid w:val="00B81B85"/>
    <w:rsid w:val="00B832BE"/>
    <w:rsid w:val="00B84C8C"/>
    <w:rsid w:val="00B86940"/>
    <w:rsid w:val="00B87347"/>
    <w:rsid w:val="00B90A33"/>
    <w:rsid w:val="00B912F1"/>
    <w:rsid w:val="00B91712"/>
    <w:rsid w:val="00B91D48"/>
    <w:rsid w:val="00B932C3"/>
    <w:rsid w:val="00B933BC"/>
    <w:rsid w:val="00BA29AF"/>
    <w:rsid w:val="00BA3DCB"/>
    <w:rsid w:val="00BA7059"/>
    <w:rsid w:val="00BB40C8"/>
    <w:rsid w:val="00BB6985"/>
    <w:rsid w:val="00BC56EA"/>
    <w:rsid w:val="00BC6602"/>
    <w:rsid w:val="00BC6A7D"/>
    <w:rsid w:val="00BD787B"/>
    <w:rsid w:val="00BE0CE4"/>
    <w:rsid w:val="00BE331F"/>
    <w:rsid w:val="00BE7D68"/>
    <w:rsid w:val="00BF101A"/>
    <w:rsid w:val="00BF6BCD"/>
    <w:rsid w:val="00C00A60"/>
    <w:rsid w:val="00C034C1"/>
    <w:rsid w:val="00C03ED1"/>
    <w:rsid w:val="00C1503E"/>
    <w:rsid w:val="00C16955"/>
    <w:rsid w:val="00C1718C"/>
    <w:rsid w:val="00C21584"/>
    <w:rsid w:val="00C2184A"/>
    <w:rsid w:val="00C22C94"/>
    <w:rsid w:val="00C26117"/>
    <w:rsid w:val="00C27201"/>
    <w:rsid w:val="00C321C0"/>
    <w:rsid w:val="00C3559B"/>
    <w:rsid w:val="00C401C2"/>
    <w:rsid w:val="00C41BBD"/>
    <w:rsid w:val="00C42510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3619"/>
    <w:rsid w:val="00C766CC"/>
    <w:rsid w:val="00C76B7D"/>
    <w:rsid w:val="00C82BCB"/>
    <w:rsid w:val="00C8406C"/>
    <w:rsid w:val="00C87989"/>
    <w:rsid w:val="00C87AAA"/>
    <w:rsid w:val="00C94E96"/>
    <w:rsid w:val="00C96818"/>
    <w:rsid w:val="00CA543F"/>
    <w:rsid w:val="00CA6429"/>
    <w:rsid w:val="00CA6ADF"/>
    <w:rsid w:val="00CA79E4"/>
    <w:rsid w:val="00CB0CA5"/>
    <w:rsid w:val="00CB171D"/>
    <w:rsid w:val="00CB5C14"/>
    <w:rsid w:val="00CC12A8"/>
    <w:rsid w:val="00CC16E8"/>
    <w:rsid w:val="00CC1A1A"/>
    <w:rsid w:val="00CC1EF0"/>
    <w:rsid w:val="00CC3891"/>
    <w:rsid w:val="00CC6892"/>
    <w:rsid w:val="00CD19D5"/>
    <w:rsid w:val="00CD31FE"/>
    <w:rsid w:val="00CD4F1D"/>
    <w:rsid w:val="00CE1752"/>
    <w:rsid w:val="00CE1EC6"/>
    <w:rsid w:val="00CE333C"/>
    <w:rsid w:val="00CE5201"/>
    <w:rsid w:val="00CE6724"/>
    <w:rsid w:val="00CF09A3"/>
    <w:rsid w:val="00CF1627"/>
    <w:rsid w:val="00CF35D3"/>
    <w:rsid w:val="00CF760D"/>
    <w:rsid w:val="00D008ED"/>
    <w:rsid w:val="00D01984"/>
    <w:rsid w:val="00D01EDA"/>
    <w:rsid w:val="00D16472"/>
    <w:rsid w:val="00D20A10"/>
    <w:rsid w:val="00D321C9"/>
    <w:rsid w:val="00D353A2"/>
    <w:rsid w:val="00D37FC2"/>
    <w:rsid w:val="00D42853"/>
    <w:rsid w:val="00D43DB0"/>
    <w:rsid w:val="00D47429"/>
    <w:rsid w:val="00D570C5"/>
    <w:rsid w:val="00D65820"/>
    <w:rsid w:val="00D65E69"/>
    <w:rsid w:val="00D71F2E"/>
    <w:rsid w:val="00D73C97"/>
    <w:rsid w:val="00D8775F"/>
    <w:rsid w:val="00D922CF"/>
    <w:rsid w:val="00D951B4"/>
    <w:rsid w:val="00DA0481"/>
    <w:rsid w:val="00DA32B3"/>
    <w:rsid w:val="00DA6734"/>
    <w:rsid w:val="00DA7D33"/>
    <w:rsid w:val="00DB3476"/>
    <w:rsid w:val="00DB56B3"/>
    <w:rsid w:val="00DE24BE"/>
    <w:rsid w:val="00DE3045"/>
    <w:rsid w:val="00DE43E3"/>
    <w:rsid w:val="00DE5B21"/>
    <w:rsid w:val="00DE7479"/>
    <w:rsid w:val="00DF128B"/>
    <w:rsid w:val="00DF2F94"/>
    <w:rsid w:val="00DF4D18"/>
    <w:rsid w:val="00E005E0"/>
    <w:rsid w:val="00E0431C"/>
    <w:rsid w:val="00E1113C"/>
    <w:rsid w:val="00E11688"/>
    <w:rsid w:val="00E11F99"/>
    <w:rsid w:val="00E120BA"/>
    <w:rsid w:val="00E16B17"/>
    <w:rsid w:val="00E16F2B"/>
    <w:rsid w:val="00E2092C"/>
    <w:rsid w:val="00E2589B"/>
    <w:rsid w:val="00E25EDC"/>
    <w:rsid w:val="00E26EAA"/>
    <w:rsid w:val="00E27CC3"/>
    <w:rsid w:val="00E30FCA"/>
    <w:rsid w:val="00E364B1"/>
    <w:rsid w:val="00E36F97"/>
    <w:rsid w:val="00E42057"/>
    <w:rsid w:val="00E4246B"/>
    <w:rsid w:val="00E425A6"/>
    <w:rsid w:val="00E44C4F"/>
    <w:rsid w:val="00E4690E"/>
    <w:rsid w:val="00E55C50"/>
    <w:rsid w:val="00E55EF3"/>
    <w:rsid w:val="00E5700D"/>
    <w:rsid w:val="00E62BEE"/>
    <w:rsid w:val="00E63075"/>
    <w:rsid w:val="00E644BF"/>
    <w:rsid w:val="00E65D2F"/>
    <w:rsid w:val="00E710E1"/>
    <w:rsid w:val="00E73843"/>
    <w:rsid w:val="00E73A40"/>
    <w:rsid w:val="00E73A42"/>
    <w:rsid w:val="00E806E3"/>
    <w:rsid w:val="00E81697"/>
    <w:rsid w:val="00E82F99"/>
    <w:rsid w:val="00E85440"/>
    <w:rsid w:val="00E87D86"/>
    <w:rsid w:val="00E91742"/>
    <w:rsid w:val="00E928D4"/>
    <w:rsid w:val="00E92C06"/>
    <w:rsid w:val="00E94852"/>
    <w:rsid w:val="00E97A48"/>
    <w:rsid w:val="00EA2B43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1DB8"/>
    <w:rsid w:val="00EE22AE"/>
    <w:rsid w:val="00EE65A7"/>
    <w:rsid w:val="00EF25B4"/>
    <w:rsid w:val="00EF3F84"/>
    <w:rsid w:val="00EF426E"/>
    <w:rsid w:val="00EF48B3"/>
    <w:rsid w:val="00EF48EC"/>
    <w:rsid w:val="00EF58B4"/>
    <w:rsid w:val="00EF6016"/>
    <w:rsid w:val="00EF786E"/>
    <w:rsid w:val="00F00FE7"/>
    <w:rsid w:val="00F03131"/>
    <w:rsid w:val="00F05E03"/>
    <w:rsid w:val="00F063FB"/>
    <w:rsid w:val="00F101A4"/>
    <w:rsid w:val="00F10888"/>
    <w:rsid w:val="00F129BB"/>
    <w:rsid w:val="00F14890"/>
    <w:rsid w:val="00F2061A"/>
    <w:rsid w:val="00F220A2"/>
    <w:rsid w:val="00F2773C"/>
    <w:rsid w:val="00F30057"/>
    <w:rsid w:val="00F33E22"/>
    <w:rsid w:val="00F33F15"/>
    <w:rsid w:val="00F34750"/>
    <w:rsid w:val="00F45696"/>
    <w:rsid w:val="00F46114"/>
    <w:rsid w:val="00F47B3A"/>
    <w:rsid w:val="00F533AE"/>
    <w:rsid w:val="00F5484B"/>
    <w:rsid w:val="00F55824"/>
    <w:rsid w:val="00F602C8"/>
    <w:rsid w:val="00F62595"/>
    <w:rsid w:val="00F6516B"/>
    <w:rsid w:val="00F7168A"/>
    <w:rsid w:val="00F71C13"/>
    <w:rsid w:val="00F73A9F"/>
    <w:rsid w:val="00F77228"/>
    <w:rsid w:val="00F856B1"/>
    <w:rsid w:val="00F86B45"/>
    <w:rsid w:val="00F90567"/>
    <w:rsid w:val="00F91352"/>
    <w:rsid w:val="00F922ED"/>
    <w:rsid w:val="00FA01B7"/>
    <w:rsid w:val="00FA3E69"/>
    <w:rsid w:val="00FB3FF9"/>
    <w:rsid w:val="00FB433A"/>
    <w:rsid w:val="00FB7ADE"/>
    <w:rsid w:val="00FC164F"/>
    <w:rsid w:val="00FD2036"/>
    <w:rsid w:val="00FD339F"/>
    <w:rsid w:val="00FE45B3"/>
    <w:rsid w:val="00FE6668"/>
    <w:rsid w:val="00FE7E77"/>
    <w:rsid w:val="00FF11FB"/>
    <w:rsid w:val="00FF3907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CB48B"/>
  <w15:docId w15:val="{B63D4CA7-02A1-4955-BC35-7094B4A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675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3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7B5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1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E55C50"/>
    <w:rPr>
      <w:sz w:val="14"/>
    </w:rPr>
  </w:style>
  <w:style w:type="paragraph" w:customStyle="1" w:styleId="Default">
    <w:name w:val="Default"/>
    <w:rsid w:val="008A6144"/>
    <w:pPr>
      <w:autoSpaceDE w:val="0"/>
      <w:autoSpaceDN w:val="0"/>
      <w:adjustRightInd w:val="0"/>
      <w:spacing w:line="240" w:lineRule="auto"/>
    </w:pPr>
    <w:rPr>
      <w:rFonts w:ascii="EUAlbertina-Bold" w:hAnsi="EUAlbertina-Bold" w:cs="EUAlbertina-Bold"/>
      <w:color w:val="000000"/>
      <w:sz w:val="24"/>
      <w:szCs w:val="24"/>
    </w:rPr>
  </w:style>
  <w:style w:type="paragraph" w:customStyle="1" w:styleId="doc-ti1">
    <w:name w:val="doc-ti1"/>
    <w:basedOn w:val="Normal"/>
    <w:rsid w:val="007B781E"/>
    <w:pPr>
      <w:spacing w:before="240" w:after="120" w:line="312" w:lineRule="atLeast"/>
      <w:jc w:val="center"/>
    </w:pPr>
    <w:rPr>
      <w:b/>
      <w:bCs/>
    </w:rPr>
  </w:style>
  <w:style w:type="table" w:customStyle="1" w:styleId="TableGrid">
    <w:name w:val="TableGrid"/>
    <w:rsid w:val="0010551C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2D2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1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33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0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4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6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92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07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temidler@lfst.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temidler@lfst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bst.dk/tilskud/tilskuds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tilskud/tilskudsguid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6099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A5A6-4FA8-4EFE-8C70-A2264AF6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0</TotalTime>
  <Pages>6</Pages>
  <Words>1325</Words>
  <Characters>8085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Anne Svendsen (LFST)</dc:creator>
  <cp:keywords/>
  <dc:description/>
  <cp:lastModifiedBy>Mustafa Rahim Fadhel Al-Janabi</cp:lastModifiedBy>
  <cp:revision>2</cp:revision>
  <cp:lastPrinted>2024-07-17T10:43:00Z</cp:lastPrinted>
  <dcterms:created xsi:type="dcterms:W3CDTF">2025-07-11T09:20:00Z</dcterms:created>
  <dcterms:modified xsi:type="dcterms:W3CDTF">2025-07-11T09:20:00Z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ANSV</vt:lpwstr>
  </property>
  <property fmtid="{D5CDD505-2E9C-101B-9397-08002B2CF9AE}" pid="12" name="SD_UserprofileName">
    <vt:lpwstr>ANSV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MFVM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MFVM</vt:lpwstr>
  </property>
  <property fmtid="{D5CDD505-2E9C-101B-9397-08002B2CF9AE}" pid="42" name="USR_Name">
    <vt:lpwstr>Anne Svendsen</vt:lpwstr>
  </property>
  <property fmtid="{D5CDD505-2E9C-101B-9397-08002B2CF9AE}" pid="43" name="USR_Initials">
    <vt:lpwstr>ANSV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+45 72 13 94 76</vt:lpwstr>
  </property>
  <property fmtid="{D5CDD505-2E9C-101B-9397-08002B2CF9AE}" pid="46" name="USR_Mobile">
    <vt:lpwstr>+45 25 23 84 27</vt:lpwstr>
  </property>
  <property fmtid="{D5CDD505-2E9C-101B-9397-08002B2CF9AE}" pid="47" name="USR_Email">
    <vt:lpwstr>ANSV@lbst.dk</vt:lpwstr>
  </property>
  <property fmtid="{D5CDD505-2E9C-101B-9397-08002B2CF9AE}" pid="48" name="DocumentInfoFinished">
    <vt:lpwstr>True</vt:lpwstr>
  </property>
  <property fmtid="{D5CDD505-2E9C-101B-9397-08002B2CF9AE}" pid="49" name="sdDocumentDate">
    <vt:lpwstr>44797</vt:lpwstr>
  </property>
  <property fmtid="{D5CDD505-2E9C-101B-9397-08002B2CF9AE}" pid="50" name="SD_IntegrationInfoAdded">
    <vt:bool>true</vt:bool>
  </property>
</Properties>
</file>